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常德市鼎城区市场监督管理局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药品零售企业经营许可流程图</w:t>
      </w:r>
    </w:p>
    <w:p>
      <w:pPr>
        <w:tabs>
          <w:tab w:val="left" w:pos="312"/>
        </w:tabs>
        <w:rPr>
          <w:rFonts w:ascii="仿宋" w:hAnsi="仿宋" w:eastAsia="仿宋" w:cs="仿宋"/>
          <w:sz w:val="32"/>
          <w:szCs w:val="32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95250</wp:posOffset>
                </wp:positionV>
                <wp:extent cx="1200785" cy="419100"/>
                <wp:effectExtent l="8255" t="7620" r="10160" b="11430"/>
                <wp:wrapNone/>
                <wp:docPr id="1" name="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开始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 219" o:spid="_x0000_s1026" o:spt="2" style="position:absolute;left:0pt;margin-left:174pt;margin-top:7.5pt;height:33pt;width:94.55pt;z-index:251659264;v-text-anchor:middle;mso-width-relative:page;mso-height-relative:page;" filled="f" stroked="t" coordsize="21600,21600" arcsize="0.5" o:gfxdata="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Hcxb7bAAAACQEAAA8A&#10;AAAAAAAAAQAgAAAAIgAAAGRycy9kb3ducmV2LnhtbFBLAQIUABQAAAAIAIdO4kCNLCBGFAIAAEkE&#10;AAAOAAAAAAAAAAEAIAAAACoBAABkcnMvZTJvRG9jLnhtbFBLBQYAAAAABgAGAFkBAACw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开始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0" cy="329565"/>
                <wp:effectExtent l="52070" t="0" r="62230" b="1333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21.25pt;margin-top:9.3pt;height:25.95pt;width:0pt;z-index:251660288;mso-width-relative:page;mso-height-relative:page;" filled="f" stroked="t" coordsize="21600,21600" o:gfxdata="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xkd67WAAAACQEAAA8AAAAAAAAAAQAgAAAAIgAAAGRycy9kb3ducmV2&#10;LnhtbFBLAQIUABQAAAAIAIdO4kBRwuFD/gEAAO4DAAAOAAAAAAAAAAEAIAAAACUBAABkcnMvZTJv&#10;RG9jLnhtbFBLBQYAAAAABgAGAFkBAACVBQAAAAA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429000" cy="594360"/>
                <wp:effectExtent l="7620" t="7620" r="11430" b="2667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59436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申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请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ascii="宋体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申请人在线提出申请或到政务服务窗口提交申请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26pt;margin-top:0pt;height:46.8pt;width:270pt;z-index:251661312;v-text-anchor:middle;mso-width-relative:page;mso-height-relative:page;" filled="f" stroked="t" coordsize="21600,21600" o:gfxdata="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gXR3m1AAAAAcBAAAPAAAAAAAA&#10;AAEAIAAAACIAAABkcnMvZG93bnJldi54bWxQSwECFAAUAAAACACHTuJAX3bZIk8CAAC/BAAADgAA&#10;AAAAAAABACAAAAAjAQAAZHJzL2Uyb0RvYy54bWxQSwUGAAAAAAYABgBZAQAA5AUAAAAA&#10;">
                <v:fill on="f" focussize="0,0"/>
                <v:stroke weight="1.25pt" color="#000000" joinstyle="miter"/>
                <v:imagedata o:title=""/>
                <o:lock v:ext="edit" aspectratio="f"/>
                <v:shadow on="t" color="#000000" opacity="0f" offset="0pt,4pt" origin="0f,0f" matrix="65536f,0f,0f,65536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申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请</w:t>
                      </w:r>
                    </w:p>
                    <w:p>
                      <w:pPr>
                        <w:spacing w:line="300" w:lineRule="exact"/>
                        <w:rPr>
                          <w:rFonts w:ascii="宋体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申请人在线提出申请或到政务服务窗口提交申请</w:t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104775</wp:posOffset>
                </wp:positionV>
                <wp:extent cx="0" cy="2037715"/>
                <wp:effectExtent l="7620" t="0" r="11430" b="635"/>
                <wp:wrapNone/>
                <wp:docPr id="10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377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flip:y;margin-left:32.25pt;margin-top:8.25pt;height:160.45pt;width:0pt;z-index:251668480;mso-width-relative:page;mso-height-relative:page;" filled="f" stroked="t" coordsize="21600,21600" o:gfxdata="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Hw/p11gAAAAgBAAAPAAAAAAAAAAEAIAAAACIAAABkcnMvZG93bnJl&#10;di54bWxQSwECFAAUAAAACACHTuJAP1E4aP8BAAD5AwAADgAAAAAAAAABACAAAAAlAQAAZHJzL2Uy&#10;b0RvYy54bWxQSwUGAAAAAAYABgBZAQAAlgUAAAAA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104775</wp:posOffset>
                </wp:positionV>
                <wp:extent cx="1219200" cy="0"/>
                <wp:effectExtent l="0" t="52070" r="0" b="62230"/>
                <wp:wrapNone/>
                <wp:docPr id="11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32.25pt;margin-top:8.25pt;height:0pt;width:96pt;z-index:251669504;mso-width-relative:page;mso-height-relative:page;" filled="f" stroked="t" coordsize="21600,21600" o:gfxdata="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ik8DzUAAAACAEAAA8AAAAAAAAAAQAgAAAAIgAAAGRycy9kb3ducmV2&#10;LnhtbFBLAQIUABQAAAAIAIdO4kD9Sck9AAIAAPADAAAOAAAAAAAAAAEAIAAAACMBAABkcnMvZTJv&#10;RG9jLnhtbFBLBQYAAAAABgAGAFkBAACVBQAAAAA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1824990</wp:posOffset>
                </wp:positionV>
                <wp:extent cx="1427480" cy="609600"/>
                <wp:effectExtent l="20320" t="8890" r="38100" b="1016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609600"/>
                        </a:xfrm>
                        <a:prstGeom prst="diamond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受理结果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4" type="#_x0000_t4" style="position:absolute;left:0pt;margin-left:168.8pt;margin-top:143.7pt;height:48pt;width:112.4pt;z-index:251665408;v-text-anchor:middle;mso-width-relative:page;mso-height-relative:page;" filled="f" stroked="t" coordsize="21600,21600" o:gfxdata="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spU2NsAAAAL&#10;AQAADwAAAAAAAAABACAAAAAiAAAAZHJzL2Rvd25yZXYueG1sUEsBAhQAFAAAAAgAh07iQDeEVzEZ&#10;AgAAJQQAAA4AAAAAAAAAAQAgAAAAKgEAAGRycy9lMm9Eb2MueG1sUEsFBgAAAAAGAAYAWQEAALUF&#10;AAAAAA=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受理结果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2438400</wp:posOffset>
                </wp:positionV>
                <wp:extent cx="8255" cy="419100"/>
                <wp:effectExtent l="45720" t="0" r="60325" b="0"/>
                <wp:wrapNone/>
                <wp:docPr id="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191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225.05pt;margin-top:192pt;height:33pt;width:0.65pt;z-index:251666432;mso-width-relative:page;mso-height-relative:page;" filled="f" stroked="t" coordsize="21600,21600" o:gfxdata="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6dVt1wAAAAsBAAAPAAAAAAAAAAEAIAAAACIAAABkcnMvZG93&#10;bnJldi54bWxQSwECFAAUAAAACACHTuJAeVZhoQECAADxAwAADgAAAAAAAAABACAAAAAmAQAAZHJz&#10;L2Uyb0RvYy54bWxQSwUGAAAAAAYABgBZAQAAmQUAAAAA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4552950</wp:posOffset>
                </wp:positionV>
                <wp:extent cx="639445" cy="276225"/>
                <wp:effectExtent l="0" t="0" r="0" b="0"/>
                <wp:wrapNone/>
                <wp:docPr id="1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90.5pt;margin-top:358.5pt;height:21.75pt;width:50.35pt;z-index:251676672;mso-width-relative:page;mso-height-relative:page;" filled="f" stroked="f" coordsize="21600,21600" o:gfxdata="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4TD3X3AAAAAsBAAAPAAAAAAAAAAEAIAAAACIAAABkcnMvZG93bnJldi54bWxQSwECFAAU&#10;AAAACACHTuJAobFAxLQBAABXAwAADgAAAAAAAAABACAAAAAr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3891915</wp:posOffset>
                </wp:positionV>
                <wp:extent cx="1427480" cy="609600"/>
                <wp:effectExtent l="20320" t="8890" r="38100" b="10160"/>
                <wp:wrapNone/>
                <wp:docPr id="1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609600"/>
                        </a:xfrm>
                        <a:prstGeom prst="diamond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决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4" type="#_x0000_t4" style="position:absolute;left:0pt;margin-left:169.65pt;margin-top:306.45pt;height:48pt;width:112.4pt;z-index:251671552;v-text-anchor:middle;mso-width-relative:page;mso-height-relative:page;" filled="f" stroked="t" coordsize="21600,21600" o:gfxdata="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roYFvcAAAA&#10;CwEAAA8AAAAAAAAAAQAgAAAAIgAAAGRycy9kb3ducmV2LnhtbFBLAQIUABQAAAAIAIdO4kANvBid&#10;GQIAACcEAAAOAAAAAAAAAAEAIAAAACsBAABkcnMvZTJvRG9jLnhtbFBLBQYAAAAABgAGAFkBAAC2&#10;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决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0</wp:posOffset>
                </wp:positionV>
                <wp:extent cx="685800" cy="1981200"/>
                <wp:effectExtent l="7620" t="2540" r="11430" b="16510"/>
                <wp:wrapNone/>
                <wp:docPr id="15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19812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flip:x y;margin-left:-117pt;margin-top:0pt;height:156pt;width:54pt;z-index:251673600;mso-width-relative:page;mso-height-relative:page;" filled="f" stroked="t" coordsize="21600,21600" o:gfxdata="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cioUM2AAAAAoBAAAPAAAAAAAAAAEAIAAAACIA&#10;AABkcnMvZG93bnJldi54bWxQSwECFAAUAAAACACHTuJA+p1lxAkCAAAJBAAADgAAAAAAAAABACAA&#10;AAAnAQAAZHJzL2Uyb0RvYy54bWxQSwUGAAAAAAYABgBZAQAAogUAAAAA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3810</wp:posOffset>
                </wp:positionV>
                <wp:extent cx="0" cy="371475"/>
                <wp:effectExtent l="52070" t="0" r="62230" b="9525"/>
                <wp:wrapNone/>
                <wp:docPr id="5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flip:x;margin-left:222.05pt;margin-top:0.3pt;height:29.25pt;width:0pt;z-index:251663360;mso-width-relative:page;mso-height-relative:page;" filled="f" stroked="t" coordsize="21600,21600" o:gfxdata="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rBU59QAAAAHAQAADwAAAAAAAAABACAAAAAiAAAAZHJzL2Rv&#10;d25yZXYueG1sUEsBAhQAFAAAAAgAh07iQF/cfPwFAgAA+QMAAA4AAAAAAAAAAQAgAAAAIwEAAGRy&#10;cy9lMm9Eb2MueG1sUEsFBgAAAAAGAAYAWQEAAJoFAAAAAA=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400300" cy="666750"/>
                <wp:effectExtent l="8255" t="7620" r="10795" b="11430"/>
                <wp:wrapNone/>
                <wp:docPr id="4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受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理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收到申请材料后，决定是否受理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135pt;margin-top:0pt;height:52.5pt;width:189pt;z-index:251662336;v-text-anchor:middle;mso-width-relative:page;mso-height-relative:page;" filled="f" stroked="t" coordsize="21600,21600" o:gfxdata="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OTAk/WAAAACAEAAA8AAAAAAAAAAQAgAAAA&#10;IgAAAGRycy9kb3ducmV2LnhtbFBLAQIUABQAAAAIAIdO4kDRI6y5DQIAAB0EAAAOAAAAAAAAAAEA&#10;IAAAACUBAABkcnMvZTJvRG9jLnhtbFBLBQYAAAAABgAGAFkBAACk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受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理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收到申请材料后，决定是否受理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133350</wp:posOffset>
                </wp:positionV>
                <wp:extent cx="1676400" cy="2038350"/>
                <wp:effectExtent l="0" t="0" r="0" b="0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038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不属于许可范畴或不属于职权范围内，不予受理，并书面说明理由。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材料不齐全，或者不符合法定形式的，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当场可补正的当场补正，否则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退回并书面告知补正材料。</w:t>
                            </w:r>
                          </w:p>
                          <w:p>
                            <w:pPr>
                              <w:pStyle w:val="9"/>
                              <w:spacing w:line="300" w:lineRule="exact"/>
                              <w:ind w:firstLine="0"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③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材料齐全，符合法定形式，或者按照要求提交全部补正材料的，予以受理。</w:t>
                            </w:r>
                          </w:p>
                          <w:p>
                            <w:pPr>
                              <w:pStyle w:val="9"/>
                              <w:spacing w:line="300" w:lineRule="exact"/>
                              <w:ind w:left="360" w:firstLine="0"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17pt;margin-top:10.5pt;height:160.5pt;width:132pt;z-index:251683840;mso-width-relative:page;mso-height-relative:page;" fillcolor="#FFFFFF" filled="t" stroked="f" coordsize="21600,21600" o:gfxdata="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9zmBNkAAAALAQAADwAAAAAAAAABACAAAAAiAAAA&#10;ZHJzL2Rvd25yZXYueG1sUEsBAhQAFAAAAAgAh07iQLNXyJzNAQAAlgMAAA4AAAAAAAAAAQAgAAAA&#10;KAEAAGRycy9lMm9Eb2MueG1sUEsFBgAAAAAGAAYAWQEAAGc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300" w:lineRule="exact"/>
                        <w:ind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不属于许可范畴或不属于职权范围内，不予受理，并书面说明理由。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300" w:lineRule="exact"/>
                        <w:ind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材料不齐全，或者不符合法定形式的，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当场可补正的当场补正，否则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退回并书面告知补正材料。</w:t>
                      </w:r>
                    </w:p>
                    <w:p>
                      <w:pPr>
                        <w:pStyle w:val="9"/>
                        <w:spacing w:line="300" w:lineRule="exact"/>
                        <w:ind w:firstLine="0"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③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材料齐全，符合法定形式，或者按照要求提交全部补正材料的，予以受理。</w:t>
                      </w:r>
                    </w:p>
                    <w:p>
                      <w:pPr>
                        <w:pStyle w:val="9"/>
                        <w:spacing w:line="300" w:lineRule="exact"/>
                        <w:ind w:left="360" w:firstLine="0"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83820</wp:posOffset>
                </wp:positionV>
                <wp:extent cx="228600" cy="0"/>
                <wp:effectExtent l="0" t="9525" r="0" b="9525"/>
                <wp:wrapNone/>
                <wp:docPr id="30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419.4pt;margin-top:6.6pt;height:0pt;width:18pt;z-index:251686912;mso-width-relative:page;mso-height-relative:page;" filled="f" stroked="t" coordsize="21600,21600" o:gfxdata="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9zsKNMAAAAJAQAADwAAAAAAAAABACAAAAAiAAAAZHJzL2Rvd25yZXYueG1sUEsBAhQAFAAA&#10;AAgAh07iQGoxU9T0AQAA5QMAAA4AAAAAAAAAAQAgAAAAIg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83820</wp:posOffset>
                </wp:positionV>
                <wp:extent cx="38100" cy="2097405"/>
                <wp:effectExtent l="9525" t="0" r="9525" b="17145"/>
                <wp:wrapNone/>
                <wp:docPr id="28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0974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419.4pt;margin-top:6.6pt;height:165.15pt;width:3pt;z-index:251684864;mso-width-relative:page;mso-height-relative:page;" filled="f" stroked="t" coordsize="21600,21600" o:gfxdata="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k4XZ1QAAAAoBAAAPAAAAAAAAAAEAIAAAACIAAABkcnMvZG93bnJldi54bWxQ&#10;SwECFAAUAAAACACHTuJAMGJKu/oBAADqAwAADgAAAAAAAAABACAAAAAk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51435</wp:posOffset>
                </wp:positionV>
                <wp:extent cx="9525" cy="390525"/>
                <wp:effectExtent l="45085" t="0" r="59690" b="9525"/>
                <wp:wrapNone/>
                <wp:docPr id="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222.75pt;margin-top:4.05pt;height:30.75pt;width:0.75pt;z-index:251664384;mso-width-relative:page;mso-height-relative:page;" filled="f" stroked="t" coordsize="21600,21600" o:gfxdata="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Feh1Q1wAAAAgBAAAPAAAAAAAAAAEAIAAAACIAAABkcnMvZG93&#10;bnJldi54bWxQSwECFAAUAAAACACHTuJAX4k/jAECAADyAwAADgAAAAAAAAABACAAAAAmAQAAZHJz&#10;L2Uyb0RvYy54bWxQSwUGAAAAAAYABgBZAQAAmQUAAAAA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bookmarkStart w:id="0" w:name="_GoBack"/>
      <w:bookmarkEnd w:id="0"/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152400</wp:posOffset>
                </wp:positionV>
                <wp:extent cx="1828800" cy="9525"/>
                <wp:effectExtent l="0" t="0" r="0" b="0"/>
                <wp:wrapNone/>
                <wp:docPr id="26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82pt;margin-top:12pt;height:0.75pt;width:144pt;z-index:251682816;mso-width-relative:page;mso-height-relative:page;" filled="f" stroked="t" coordsize="21600,21600" o:gfxdata="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mxjDzWAAAACQEAAA8AAAAAAAAAAQAgAAAAIgAAAGRycy9kb3ducmV2LnhtbFBLAQIUABQA&#10;AAAIAIdO4kAoHtUJ8gEAAOoDAAAOAAAAAAAAAAEAIAAAACUBAABkcnMvZTJvRG9jLnhtbFBLBQYA&#10;AAAABgAGAFkBAACJBQAAAAA=&#10;">
                <v:fill on="f" focussize="0,0"/>
                <v:stroke weight="1.25pt" color="#000000" joinstyle="miter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152400</wp:posOffset>
                </wp:positionV>
                <wp:extent cx="1733550" cy="9525"/>
                <wp:effectExtent l="0" t="7620" r="0" b="11430"/>
                <wp:wrapNone/>
                <wp:docPr id="9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flip:y;margin-left:32.25pt;margin-top:12pt;height:0.75pt;width:136.5pt;z-index:251667456;mso-width-relative:page;mso-height-relative:page;" filled="f" stroked="t" coordsize="21600,21600" o:gfxdata="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kaBQw1wAAAAgBAAAPAAAAAAAAAAEAIAAAACIAAABkcnMv&#10;ZG93bnJldi54bWxQSwECFAAUAAAACACHTuJAXM+Q2wQCAAD8AwAADgAAAAAAAAABACAAAAAmAQAA&#10;ZHJzL2Uyb0RvYy54bWxQSwUGAAAAAAYABgBZAQAAnAUAAAAA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-693420</wp:posOffset>
                </wp:positionV>
                <wp:extent cx="114300" cy="98425"/>
                <wp:effectExtent l="0" t="0" r="19050" b="15875"/>
                <wp:wrapNone/>
                <wp:docPr id="1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984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flip:x y;margin-left:-45pt;margin-top:-54.6pt;height:7.75pt;width:9pt;z-index:251674624;mso-width-relative:page;mso-height-relative:page;" filled="f" stroked="t" coordsize="21600,21600" o:gfxdata="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MX7ydsAAAAMAQAADwAAAAAA&#10;AAABACAAAAAiAAAAZHJzL2Rvd25yZXYueG1sUEsBAhQAFAAAAAgAh07iQB1UjrwQAgAACAQAAA4A&#10;AAAAAAAAAQAgAAAAKgEAAGRycy9lMm9Eb2MueG1sUEsFBgAAAAAGAAYAWQEAAKwFAAAAAA=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127635</wp:posOffset>
                </wp:positionV>
                <wp:extent cx="639445" cy="276225"/>
                <wp:effectExtent l="0" t="0" r="0" b="0"/>
                <wp:wrapNone/>
                <wp:docPr id="20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221.2pt;margin-top:10.05pt;height:21.75pt;width:50.35pt;z-index:251676672;mso-width-relative:page;mso-height-relative:page;" filled="f" stroked="f" coordsize="21600,21600" o:gfxdata="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zzdbx2wAAAAkBAAAPAAAAAAAAAAEAIAAAACIAAABkcnMvZG93bnJldi54bWxQSwECFAAU&#10;AAAACACHTuJAfRD3lbUBAABYAwAADgAAAAAAAAABACAAAAAq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85725</wp:posOffset>
                </wp:positionV>
                <wp:extent cx="4333240" cy="666750"/>
                <wp:effectExtent l="7620" t="7620" r="21590" b="11430"/>
                <wp:wrapNone/>
                <wp:docPr id="12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24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审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查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审核申请材料的内容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按实际需要开展书面审查或现场检查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提出审批建议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报决定岗审批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（承办机构：企业登记注册局）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57.8pt;margin-top:6.75pt;height:52.5pt;width:341.2pt;z-index:251670528;v-text-anchor:middle;mso-width-relative:page;mso-height-relative:page;" filled="f" stroked="t" coordsize="21600,21600" o:gfxdata="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3cMbv1wAAAAoBAAAPAAAAAAAAAAEAIAAA&#10;ACIAAABkcnMvZG93bnJldi54bWxQSwECFAAUAAAACACHTuJAEMxeUA0CAAAeBAAADgAAAAAAAAAB&#10;ACAAAAAmAQAAZHJzL2Uyb0RvYy54bWxQSwUGAAAAAAYABgBZAQAApQ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审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查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审核申请材料的内容</w:t>
                      </w:r>
                      <w:r>
                        <w:rPr>
                          <w:rFonts w:ascii="宋体" w:hAnsi="宋体"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按实际需要开展书面审查或现场检查</w:t>
                      </w:r>
                      <w:r>
                        <w:rPr>
                          <w:rFonts w:ascii="宋体" w:hAnsi="宋体"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提出审批建议</w:t>
                      </w:r>
                      <w:r>
                        <w:rPr>
                          <w:rFonts w:ascii="宋体" w:hAnsi="宋体"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报决定岗审批</w:t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（承办机构：企业登记注册局）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1905</wp:posOffset>
                </wp:positionV>
                <wp:extent cx="228600" cy="0"/>
                <wp:effectExtent l="0" t="9525" r="0" b="9525"/>
                <wp:wrapNone/>
                <wp:docPr id="29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422.4pt;margin-top:0.15pt;height:0pt;width:18pt;z-index:251685888;mso-width-relative:page;mso-height-relative:page;" filled="f" stroked="t" coordsize="21600,21600" o:gfxdata="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Gy3HTQAAAABQEAAA8AAAAAAAAAAQAgAAAAIgAAAGRycy9kb3ducmV2LnhtbFBLAQIUABQAAAAI&#10;AIdO4kAHjnce9QEAAOUDAAAOAAAAAAAAAAEAIAAAAB8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156210</wp:posOffset>
                </wp:positionV>
                <wp:extent cx="1676400" cy="1381125"/>
                <wp:effectExtent l="0" t="0" r="0" b="0"/>
                <wp:wrapNone/>
                <wp:docPr id="32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381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firstLineChars="0"/>
                              <w:jc w:val="left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通过：经承办机构审核通过，作出准予许可的决定。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firstLineChars="0"/>
                              <w:jc w:val="left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不通过：作出不予许可的决定，通知申请人，说明理由。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430.5pt;margin-top:12.3pt;height:108.75pt;width:132pt;z-index:251688960;mso-width-relative:page;mso-height-relative:page;" fillcolor="#FFFFFF" filled="t" stroked="f" coordsize="21600,21600" o:gfxdata="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sk/xNcAAAALAQAADwAAAAAAAAABACAAAAAiAAAA&#10;ZHJzL2Rvd25yZXYueG1sUEsBAhQAFAAAAAgAh07iQEKaYqfPAQAAlwMAAA4AAAAAAAAAAQAgAAAA&#10;JgEAAGRycy9lMm9Eb2MueG1sUEsFBgAAAAAGAAYAWQEAAGc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00" w:lineRule="exact"/>
                        <w:ind w:firstLineChars="0"/>
                        <w:jc w:val="left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通过：经承办机构审核通过，作出准予许可的决定。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00" w:lineRule="exact"/>
                        <w:ind w:firstLineChars="0"/>
                        <w:jc w:val="left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不通过：作出不予许可的决定，通知申请人，说明理由。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175260</wp:posOffset>
                </wp:positionV>
                <wp:extent cx="205740" cy="0"/>
                <wp:effectExtent l="0" t="9525" r="3810" b="9525"/>
                <wp:wrapNone/>
                <wp:docPr id="34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429pt;margin-top:13.8pt;height:0pt;width:16.2pt;z-index:251691008;mso-width-relative:page;mso-height-relative:page;" filled="f" stroked="t" coordsize="21600,21600" o:gfxdata="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5wwSTVAAAACQEAAA8AAAAAAAAAAQAgAAAAIgAAAGRycy9kb3ducmV2LnhtbFBLAQIU&#10;ABQAAAAIAIdO4kCBzZ1d9gEAAOUDAAAOAAAAAAAAAAEAIAAAACQ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175260</wp:posOffset>
                </wp:positionV>
                <wp:extent cx="0" cy="1390650"/>
                <wp:effectExtent l="9525" t="0" r="9525" b="0"/>
                <wp:wrapNone/>
                <wp:docPr id="3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429pt;margin-top:13.8pt;height:109.5pt;width:0pt;z-index:251689984;mso-width-relative:page;mso-height-relative:page;" filled="f" stroked="t" coordsize="21600,21600" o:gfxdata="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rW9djVAAAACgEAAA8AAAAAAAAAAQAgAAAAIgAAAGRycy9kb3ducmV2LnhtbFBLAQIU&#10;ABQAAAAIAIdO4kBfbiqz9gEAAOYDAAAOAAAAAAAAAAEAIAAAACQ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156210</wp:posOffset>
                </wp:positionV>
                <wp:extent cx="0" cy="386715"/>
                <wp:effectExtent l="52070" t="0" r="62230" b="13335"/>
                <wp:wrapNone/>
                <wp:docPr id="14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225pt;margin-top:12.3pt;height:30.45pt;width:0pt;z-index:251672576;mso-width-relative:page;mso-height-relative:page;" filled="f" stroked="t" coordsize="21600,21600" o:gfxdata="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Rh0g41gAAAAkBAAAPAAAAAAAAAAEAIAAAACIAAABkcnMvZG93bnJl&#10;di54bWxQSwECFAAUAAAACACHTuJAAdTwLP8BAADwAwAADgAAAAAAAAABACAAAAAlAQAAZHJzL2Uy&#10;b0RvYy54bWxQSwUGAAAAAAYABgBZAQAAlgUAAAAA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-2171700</wp:posOffset>
                </wp:positionH>
                <wp:positionV relativeFrom="paragraph">
                  <wp:posOffset>635</wp:posOffset>
                </wp:positionV>
                <wp:extent cx="1143000" cy="98425"/>
                <wp:effectExtent l="635" t="7620" r="18415" b="8255"/>
                <wp:wrapNone/>
                <wp:docPr id="17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0" cy="984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flip:x y;margin-left:-171pt;margin-top:0.05pt;height:7.75pt;width:90pt;z-index:251675648;mso-width-relative:page;mso-height-relative:page;" filled="f" stroked="t" coordsize="21600,21600" o:gfxdata="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koFRbVAAAACQEAAA8AAAAAAAAAAQAgAAAAIgAA&#10;AGRycy9kb3ducmV2LnhtbFBLAQIUABQAAAAIAIdO4kBpCKOTCwIAAAgEAAAOAAAAAAAAAAEAIAAA&#10;ACQBAABkcnMvZTJvRG9jLnhtbFBLBQYAAAAABgAGAFkBAAChBQAAAAA=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127635</wp:posOffset>
                </wp:positionV>
                <wp:extent cx="639445" cy="276225"/>
                <wp:effectExtent l="0" t="0" r="0" b="0"/>
                <wp:wrapNone/>
                <wp:docPr id="21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81.6pt;margin-top:10.05pt;height:21.75pt;width:50.35pt;z-index:251677696;mso-width-relative:page;mso-height-relative:page;" filled="f" stroked="f" coordsize="21600,21600" o:gfxdata="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X65g99kAAAAJAQAADwAAAAAAAAABACAAAAAiAAAAZHJzL2Rvd25yZXYueG1sUEsBAhQAFAAA&#10;AAgAh07iQBaXAu61AQAAWAMAAA4AAAAAAAAAAQAgAAAAKAEAAGRycy9lMm9Eb2MueG1sUEsFBgAA&#10;AAAGAAYAWQEAAE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40005</wp:posOffset>
                </wp:positionV>
                <wp:extent cx="1828800" cy="9525"/>
                <wp:effectExtent l="0" t="0" r="0" b="0"/>
                <wp:wrapNone/>
                <wp:docPr id="31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282pt;margin-top:3.15pt;height:0.75pt;width:144pt;z-index:251687936;mso-width-relative:page;mso-height-relative:page;" filled="f" stroked="t" coordsize="21600,21600" o:gfxdata="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wp3W1gAAAAcBAAAPAAAAAAAAAAEAIAAAACIAAABkcnMvZG93bnJldi54bWxQSwECFAAUAAAA&#10;CACHTuJAYcrnHPABAADqAwAADgAAAAAAAAABACAAAAAlAQAAZHJzL2Uyb0RvYy54bWxQSwUGAAAA&#10;AAYABgBZAQAAhwUAAAAA&#10;">
                <v:fill on="f" focussize="0,0"/>
                <v:stroke weight="1.25pt" color="#000000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1223010</wp:posOffset>
                </wp:positionV>
                <wp:extent cx="0" cy="428625"/>
                <wp:effectExtent l="52070" t="0" r="62230" b="9525"/>
                <wp:wrapNone/>
                <wp:docPr id="36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flip:x;margin-left:224.2pt;margin-top:96.3pt;height:33.75pt;width:0pt;z-index:251693056;mso-width-relative:page;mso-height-relative:page;" filled="f" stroked="t" coordsize="21600,21600" o:gfxdata="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J7JpTYAAAACwEAAA8AAAAAAAAAAQAgAAAAIgAA&#10;AGRycy9kb3ducmV2LnhtbFBLAQIUABQAAAAIAIdO4kBW5qcrCAIAAPoDAAAOAAAAAAAAAAEAIAAA&#10;ACcBAABkcnMvZTJvRG9jLnhtbFBLBQYAAAAABgAGAFkBAAChBQAAAAA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137160</wp:posOffset>
                </wp:positionV>
                <wp:extent cx="0" cy="428625"/>
                <wp:effectExtent l="52070" t="0" r="62230" b="9525"/>
                <wp:wrapNone/>
                <wp:docPr id="24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flip:x;margin-left:224.2pt;margin-top:10.8pt;height:33.75pt;width:0pt;z-index:251680768;mso-width-relative:page;mso-height-relative:page;" filled="f" stroked="t" coordsize="21600,21600" o:gfxdata="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85XE9cAAAAJAQAADwAAAAAAAAABACAAAAAiAAAA&#10;ZHJzL2Rvd25yZXYueG1sUEsBAhQAFAAAAAgAh07iQA21oKAIAgAA+gMAAA4AAAAAAAAAAQAgAAAA&#10;JgEAAGRycy9lMm9Eb2MueG1sUEsFBgAAAAAGAAYAWQEAAKAFAAAAAA=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1194435</wp:posOffset>
                </wp:positionV>
                <wp:extent cx="4076700" cy="666750"/>
                <wp:effectExtent l="7620" t="7620" r="11430" b="11430"/>
                <wp:wrapNone/>
                <wp:docPr id="37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送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达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①常德市政务中心网站公示；②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窗口邮寄或送达决定书、证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66pt;margin-top:94.05pt;height:52.5pt;width:321pt;z-index:251694080;v-text-anchor:middle;mso-width-relative:page;mso-height-relative:page;" filled="f" stroked="t" coordsize="21600,21600" o:gfxdata="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goP22QAAAAsBAAAPAAAAAAAAAAEA&#10;IAAAACIAAABkcnMvZG93bnJldi54bWxQSwECFAAUAAAACACHTuJAQYV+CQ4CAAAeBAAADgAAAAAA&#10;AAABACAAAAAoAQAAZHJzL2Uyb0RvYy54bWxQSwUGAAAAAAYABgBZAQAAqA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送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达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①常德市政务中心网站公示；②</w:t>
                      </w:r>
                      <w:r>
                        <w:rPr>
                          <w:rFonts w:hint="eastAsia"/>
                          <w:color w:val="000000"/>
                        </w:rPr>
                        <w:t>窗口邮寄或送达决定书、证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2112645</wp:posOffset>
                </wp:positionV>
                <wp:extent cx="1200785" cy="419100"/>
                <wp:effectExtent l="8255" t="7620" r="10160" b="11430"/>
                <wp:wrapNone/>
                <wp:docPr id="22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结束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35" o:spid="_x0000_s1026" o:spt="2" style="position:absolute;left:0pt;margin-left:177pt;margin-top:166.35pt;height:33pt;width:94.55pt;z-index:251678720;v-text-anchor:middle;mso-width-relative:page;mso-height-relative:page;" filled="f" stroked="t" coordsize="21600,21600" arcsize="0.5" o:gfxdata="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6reJt4AAAALAQAADwAAAAAAAAABACAAAAAiAAAAZHJzL2Rvd25y&#10;ZXYueG1sUEsBAhQAFAAAAAgAh07iQP8mp9cxAgAAVQQAAA4AAAAAAAAAAQAgAAAALQEAAGRycy9l&#10;Mm9Eb2MueG1sUEsFBgAAAAAGAAYAWQEAANAFAAAAAA=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结束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1861185</wp:posOffset>
                </wp:positionV>
                <wp:extent cx="0" cy="251460"/>
                <wp:effectExtent l="38100" t="0" r="38100" b="15240"/>
                <wp:wrapNone/>
                <wp:docPr id="25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223.5pt;margin-top:146.55pt;height:19.8pt;width:0pt;z-index:251681792;mso-width-relative:page;mso-height-relative:page;" filled="f" stroked="t" coordsize="21600,21600" o:gfxdata="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ttv6dsAAAALAQAADwAAAAAAAAABACAAAAAiAAAAZHJzL2Rvd25y&#10;ZXYueG1sUEsBAhQAFAAAAAgAh07iQEHwhIf7AQAA6AMAAA4AAAAAAAAAAQAgAAAAK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160020</wp:posOffset>
                </wp:positionV>
                <wp:extent cx="4076700" cy="666750"/>
                <wp:effectExtent l="7620" t="7620" r="11430" b="11430"/>
                <wp:wrapNone/>
                <wp:docPr id="23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办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结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制作许可决定书或证书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66pt;margin-top:12.6pt;height:52.5pt;width:321pt;z-index:251679744;v-text-anchor:middle;mso-width-relative:page;mso-height-relative:page;" filled="f" stroked="t" coordsize="21600,21600" o:gfxdata="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XHh1gAAAAoBAAAPAAAAAAAAAAEAIAAA&#10;ACIAAABkcnMvZG93bnJldi54bWxQSwECFAAUAAAACACHTuJAp3HLGA4CAAAeBAAADgAAAAAAAAAB&#10;ACAAAAAlAQAAZHJzL2Uyb0RvYy54bWxQSwUGAAAAAAYABgBZAQAApQ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办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结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制作许可决定书或证书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169545</wp:posOffset>
                </wp:positionV>
                <wp:extent cx="205740" cy="0"/>
                <wp:effectExtent l="0" t="9525" r="3810" b="9525"/>
                <wp:wrapNone/>
                <wp:docPr id="35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430.2pt;margin-top:13.35pt;height:0pt;width:16.2pt;z-index:251692032;mso-width-relative:page;mso-height-relative:page;" filled="f" stroked="t" coordsize="21600,21600" o:gfxdata="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VNwF9QAAAAJAQAADwAAAAAAAAABACAAAAAiAAAAZHJzL2Rvd25yZXYueG1sUEsBAhQA&#10;FAAAAAgAh07iQAoYFlH2AQAA5QMAAA4AAAAAAAAAAQAgAAAAIw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B67819CE-F2B6-45D1-BAED-8D5945C94E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778CEC7-D975-4DCA-A25E-F73DF9B1DC8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55292F"/>
    <w:multiLevelType w:val="multilevel"/>
    <w:tmpl w:val="1455292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58036C9"/>
    <w:multiLevelType w:val="multilevel"/>
    <w:tmpl w:val="658036C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GZjMzIzMDNmYjBiNTM1OGRmZmMyYmNlNjJhNTYifQ=="/>
  </w:docVars>
  <w:rsids>
    <w:rsidRoot w:val="01BE0F0F"/>
    <w:rsid w:val="000413A0"/>
    <w:rsid w:val="000F5CB8"/>
    <w:rsid w:val="00131606"/>
    <w:rsid w:val="001434A3"/>
    <w:rsid w:val="001A45DD"/>
    <w:rsid w:val="001C6362"/>
    <w:rsid w:val="001E2183"/>
    <w:rsid w:val="00200CC0"/>
    <w:rsid w:val="00227591"/>
    <w:rsid w:val="0025404B"/>
    <w:rsid w:val="002771E6"/>
    <w:rsid w:val="002D5D15"/>
    <w:rsid w:val="00316B14"/>
    <w:rsid w:val="00363F26"/>
    <w:rsid w:val="00367B65"/>
    <w:rsid w:val="003874D0"/>
    <w:rsid w:val="00525A55"/>
    <w:rsid w:val="00583E99"/>
    <w:rsid w:val="005905E3"/>
    <w:rsid w:val="006C5ABD"/>
    <w:rsid w:val="0070428D"/>
    <w:rsid w:val="00721F8A"/>
    <w:rsid w:val="007441DC"/>
    <w:rsid w:val="007C6489"/>
    <w:rsid w:val="007F5BA9"/>
    <w:rsid w:val="008B5010"/>
    <w:rsid w:val="008D5439"/>
    <w:rsid w:val="008E05AE"/>
    <w:rsid w:val="00910AE9"/>
    <w:rsid w:val="0095218D"/>
    <w:rsid w:val="00962E31"/>
    <w:rsid w:val="009D7232"/>
    <w:rsid w:val="00A63BA1"/>
    <w:rsid w:val="00AA0C16"/>
    <w:rsid w:val="00AB5133"/>
    <w:rsid w:val="00AE54F4"/>
    <w:rsid w:val="00AE75D4"/>
    <w:rsid w:val="00B47699"/>
    <w:rsid w:val="00B96487"/>
    <w:rsid w:val="00C04897"/>
    <w:rsid w:val="00C576B5"/>
    <w:rsid w:val="00CA29ED"/>
    <w:rsid w:val="00CD65BF"/>
    <w:rsid w:val="00D05F32"/>
    <w:rsid w:val="00D1585E"/>
    <w:rsid w:val="00DB7E0D"/>
    <w:rsid w:val="00E2048D"/>
    <w:rsid w:val="00E33DDC"/>
    <w:rsid w:val="00E471F3"/>
    <w:rsid w:val="00E544E4"/>
    <w:rsid w:val="00EA741B"/>
    <w:rsid w:val="00F31FC7"/>
    <w:rsid w:val="00F3577F"/>
    <w:rsid w:val="00F51164"/>
    <w:rsid w:val="01BE0F0F"/>
    <w:rsid w:val="02AC0825"/>
    <w:rsid w:val="048F4674"/>
    <w:rsid w:val="04C17B16"/>
    <w:rsid w:val="07A17DF0"/>
    <w:rsid w:val="094510A6"/>
    <w:rsid w:val="09830D51"/>
    <w:rsid w:val="0A4B0D38"/>
    <w:rsid w:val="0A8646DD"/>
    <w:rsid w:val="0B163F9D"/>
    <w:rsid w:val="0B4A1F1F"/>
    <w:rsid w:val="0C1C1F84"/>
    <w:rsid w:val="0CD41597"/>
    <w:rsid w:val="0DB46719"/>
    <w:rsid w:val="0E757B8E"/>
    <w:rsid w:val="0EBB2893"/>
    <w:rsid w:val="0F037488"/>
    <w:rsid w:val="0F0D6962"/>
    <w:rsid w:val="0F947E10"/>
    <w:rsid w:val="0FE76311"/>
    <w:rsid w:val="101346F5"/>
    <w:rsid w:val="1023268E"/>
    <w:rsid w:val="11CA39D2"/>
    <w:rsid w:val="14A91569"/>
    <w:rsid w:val="14C6031B"/>
    <w:rsid w:val="15FC6204"/>
    <w:rsid w:val="160D5591"/>
    <w:rsid w:val="16DB1CC4"/>
    <w:rsid w:val="19FE3FC7"/>
    <w:rsid w:val="1A51228F"/>
    <w:rsid w:val="1A7D568D"/>
    <w:rsid w:val="1A9F31B9"/>
    <w:rsid w:val="1AC10F83"/>
    <w:rsid w:val="1B011D5B"/>
    <w:rsid w:val="1DBB3B4E"/>
    <w:rsid w:val="1FEB00E8"/>
    <w:rsid w:val="20F1031F"/>
    <w:rsid w:val="21BC2F87"/>
    <w:rsid w:val="21F3211F"/>
    <w:rsid w:val="22EF2064"/>
    <w:rsid w:val="246D6CD5"/>
    <w:rsid w:val="25673035"/>
    <w:rsid w:val="25E4650D"/>
    <w:rsid w:val="27AB7A79"/>
    <w:rsid w:val="29564D8C"/>
    <w:rsid w:val="29820D63"/>
    <w:rsid w:val="2BEB1894"/>
    <w:rsid w:val="2CB804CB"/>
    <w:rsid w:val="2E0B5ADF"/>
    <w:rsid w:val="2F8F0976"/>
    <w:rsid w:val="2FBF3789"/>
    <w:rsid w:val="318D34F9"/>
    <w:rsid w:val="32027219"/>
    <w:rsid w:val="33816C7F"/>
    <w:rsid w:val="340B70B1"/>
    <w:rsid w:val="34DB146B"/>
    <w:rsid w:val="386D0291"/>
    <w:rsid w:val="3AC44E54"/>
    <w:rsid w:val="3B3A4CE1"/>
    <w:rsid w:val="3B7E2302"/>
    <w:rsid w:val="3D7E7C3E"/>
    <w:rsid w:val="3DE467D7"/>
    <w:rsid w:val="3EAC1988"/>
    <w:rsid w:val="3F0B06E4"/>
    <w:rsid w:val="40032645"/>
    <w:rsid w:val="44913D0E"/>
    <w:rsid w:val="45FA0E02"/>
    <w:rsid w:val="471E4F3A"/>
    <w:rsid w:val="485E7417"/>
    <w:rsid w:val="48780795"/>
    <w:rsid w:val="4B676849"/>
    <w:rsid w:val="4B886B4B"/>
    <w:rsid w:val="4BDB6E9E"/>
    <w:rsid w:val="4C5602D3"/>
    <w:rsid w:val="4F473A36"/>
    <w:rsid w:val="4FCB71CA"/>
    <w:rsid w:val="500106A1"/>
    <w:rsid w:val="5181461D"/>
    <w:rsid w:val="537235BA"/>
    <w:rsid w:val="53823025"/>
    <w:rsid w:val="539C1EC3"/>
    <w:rsid w:val="53A92F23"/>
    <w:rsid w:val="54372538"/>
    <w:rsid w:val="54C11241"/>
    <w:rsid w:val="554A3723"/>
    <w:rsid w:val="57F51BB3"/>
    <w:rsid w:val="587C749D"/>
    <w:rsid w:val="58A73426"/>
    <w:rsid w:val="5BB53094"/>
    <w:rsid w:val="5D64663A"/>
    <w:rsid w:val="5E302E84"/>
    <w:rsid w:val="601C5E19"/>
    <w:rsid w:val="60C65A3B"/>
    <w:rsid w:val="60DA48B9"/>
    <w:rsid w:val="60EC0206"/>
    <w:rsid w:val="6279319D"/>
    <w:rsid w:val="628435D0"/>
    <w:rsid w:val="6304269A"/>
    <w:rsid w:val="6416166A"/>
    <w:rsid w:val="646B692A"/>
    <w:rsid w:val="64F32289"/>
    <w:rsid w:val="655258D6"/>
    <w:rsid w:val="6585514C"/>
    <w:rsid w:val="665132E6"/>
    <w:rsid w:val="671829DD"/>
    <w:rsid w:val="69F148CD"/>
    <w:rsid w:val="6A7F484F"/>
    <w:rsid w:val="6ABC19A9"/>
    <w:rsid w:val="6B4D4EC7"/>
    <w:rsid w:val="6BCF58A1"/>
    <w:rsid w:val="6C493135"/>
    <w:rsid w:val="6C5D6671"/>
    <w:rsid w:val="6CF0702F"/>
    <w:rsid w:val="6F290A89"/>
    <w:rsid w:val="70BE54A8"/>
    <w:rsid w:val="71021E1B"/>
    <w:rsid w:val="7280712F"/>
    <w:rsid w:val="72C279B7"/>
    <w:rsid w:val="7346017C"/>
    <w:rsid w:val="744532DA"/>
    <w:rsid w:val="76396336"/>
    <w:rsid w:val="766A5CA8"/>
    <w:rsid w:val="76EA2A80"/>
    <w:rsid w:val="797B7F14"/>
    <w:rsid w:val="7A905436"/>
    <w:rsid w:val="7AA60028"/>
    <w:rsid w:val="7AAB5296"/>
    <w:rsid w:val="7B792180"/>
    <w:rsid w:val="7C212C45"/>
    <w:rsid w:val="7D9567B0"/>
    <w:rsid w:val="7F96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Header Char"/>
    <w:basedOn w:val="6"/>
    <w:link w:val="3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Users</Company>
  <Pages>1</Pages>
  <Words>10</Words>
  <Characters>58</Characters>
  <Lines>0</Lines>
  <Paragraphs>0</Paragraphs>
  <TotalTime>11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2021-11-24T08:44:00Z</dcterms:created>
  <dc:creator>Sky123.Org</dc:creator>
  <cp:lastModifiedBy>叮叮铛铛</cp:lastModifiedBy>
  <dcterms:modified xsi:type="dcterms:W3CDTF">2024-01-26T02:57:09Z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A7C961CBC5A646389DF54FD787D241C7_13</vt:lpwstr>
  </property>
</Properties>
</file>