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常德市鼎城区市场监督管理局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第三类医疗器械经营许可流程图</w:t>
      </w:r>
    </w:p>
    <w:bookmarkEnd w:id="0"/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6672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当场可补正的当场补正，否则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3840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当场可补正的当场补正，否则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6912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4864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2816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mxjDzWAAAACQEAAA8AAAAAAAAAAQAgAAAAIgAAAGRycy9kb3ducmV2LnhtbFBLAQIUABQA&#10;AAAIAIdO4kAoHtUJ8gEAAOoDAAAOAAAAAAAAAAEAIAAAACUBAABkcnMvZTJvRG9jLnhtbFBLBQYA&#10;AAAABgAGAFkBAACJ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6672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5888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8960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1008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89984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7696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7936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wp3W1gAAAAcBAAAPAAAAAAAAAAEAIAAAACIAAABkcnMvZG93bnJldi54bWxQSwECFAAUAAAA&#10;CACHTuJAYcrnHP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3056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0768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①常德市政务中心网站公示；②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4080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①常德市政务中心网站公示；②</w:t>
                      </w: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8720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1792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79744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2032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B6E2734-74DC-480C-8BAC-FAE3E78300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9B58D9-FD5D-4871-9BD0-23093CB2CF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GZjMzIzMDNmYjBiNTM1OGRmZmMyYmNlNjJhNTYifQ=="/>
  </w:docVars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9F31B9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6966190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6A5CA8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叮叮铛铛</cp:lastModifiedBy>
  <dcterms:modified xsi:type="dcterms:W3CDTF">2024-01-26T03:02:35Z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5C6D27A0C5AC4F8C9C33AAB1FEE49D60_13</vt:lpwstr>
  </property>
</Properties>
</file>