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常德市鼎城区市场监督管理局</w:t>
      </w:r>
    </w:p>
    <w:bookmarkEnd w:id="0"/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食品生产许可流程图</w:t>
      </w:r>
    </w:p>
    <w:p>
      <w:pPr>
        <w:tabs>
          <w:tab w:val="left" w:pos="312"/>
        </w:tabs>
        <w:rPr>
          <w:rFonts w:ascii="仿宋" w:hAnsi="仿宋" w:eastAsia="仿宋" w:cs="仿宋"/>
          <w:sz w:val="32"/>
          <w:szCs w:val="32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95250</wp:posOffset>
                </wp:positionV>
                <wp:extent cx="1200785" cy="419100"/>
                <wp:effectExtent l="8255" t="7620" r="10160" b="11430"/>
                <wp:wrapNone/>
                <wp:docPr id="1" name="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开始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 219" o:spid="_x0000_s1026" o:spt="2" style="position:absolute;left:0pt;margin-left:174pt;margin-top:7.5pt;height:33pt;width:94.55pt;z-index:251659264;v-text-anchor:middle;mso-width-relative:page;mso-height-relative:page;" filled="f" stroked="t" coordsize="21600,21600" arcsize="0.5" o:gfxdata="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Hcxb7bAAAACQEAAA8A&#10;AAAAAAAAAQAgAAAAIgAAAGRycy9kb3ducmV2LnhtbFBLAQIUABQAAAAIAIdO4kCNLCBGFAIAAEkE&#10;AAAOAAAAAAAAAAEAIAAAACoBAABkcnMvZTJvRG9jLnhtbFBLBQYAAAAABgAGAFkBAACw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开始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0" cy="329565"/>
                <wp:effectExtent l="52070" t="0" r="62230" b="1333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21.25pt;margin-top:9.3pt;height:25.95pt;width:0pt;z-index:251660288;mso-width-relative:page;mso-height-relative:page;" filled="f" stroked="t" coordsize="21600,21600" o:gfxdata="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xkd67WAAAACQEAAA8AAAAAAAAAAQAgAAAAIgAAAGRycy9kb3ducmV2&#10;LnhtbFBLAQIUABQAAAAIAIdO4kBRwuFD/gEAAO4DAAAOAAAAAAAAAAEAIAAAACUBAABkcnMvZTJv&#10;RG9jLnhtbFBLBQYAAAAABgAGAFkBAACV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29000" cy="594360"/>
                <wp:effectExtent l="7620" t="7620" r="11430" b="2667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943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请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申请人在线提出申请或到政务服务窗口提交申请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26pt;margin-top:0pt;height:46.8pt;width:270pt;z-index:251661312;v-text-anchor:middle;mso-width-relative:page;mso-height-relative:page;" filled="f" stroked="t" coordsize="21600,21600" o:gfxdata="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XR3m1AAAAAcBAAAPAAAAAAAA&#10;AAEAIAAAACIAAABkcnMvZG93bnJldi54bWxQSwECFAAUAAAACACHTuJAX3bZIk8CAAC/BAAADgAA&#10;AAAAAAABACAAAAAjAQAAZHJzL2Uyb0RvYy54bWxQSwUGAAAAAAYABgBZAQAA5AUAAAAA&#10;">
                <v:fill on="f" focussize="0,0"/>
                <v:stroke weight="1.25pt" color="#000000" joinstyle="miter"/>
                <v:imagedata o:title=""/>
                <o:lock v:ext="edit" aspectratio="f"/>
                <v:shadow on="t" color="#000000" opacity="0f" offset="0pt,4pt" origin="0f,0f" matrix="65536f,0f,0f,65536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申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请</w:t>
                      </w:r>
                    </w:p>
                    <w:p>
                      <w:pPr>
                        <w:spacing w:line="300" w:lineRule="exact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申请人在线提出申请或到政务服务窗口提交申请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104775</wp:posOffset>
                </wp:positionV>
                <wp:extent cx="0" cy="2037715"/>
                <wp:effectExtent l="7620" t="0" r="11430" b="635"/>
                <wp:wrapNone/>
                <wp:docPr id="10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377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y;margin-left:32.25pt;margin-top:8.25pt;height:160.45pt;width:0pt;z-index:251668480;mso-width-relative:page;mso-height-relative:page;" filled="f" stroked="t" coordsize="21600,21600" o:gfxdata="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w/p11gAAAAgBAAAPAAAAAAAAAAEAIAAAACIAAABkcnMvZG93bnJl&#10;di54bWxQSwECFAAUAAAACACHTuJAP1E4aP8BAAD5AwAADgAAAAAAAAABACAAAAAlAQAAZHJzL2Uy&#10;b0RvYy54bWxQSwUGAAAAAAYABgBZAQAAlg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104775</wp:posOffset>
                </wp:positionV>
                <wp:extent cx="1219200" cy="0"/>
                <wp:effectExtent l="0" t="52070" r="0" b="62230"/>
                <wp:wrapNone/>
                <wp:docPr id="11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32.25pt;margin-top:8.25pt;height:0pt;width:96pt;z-index:251669504;mso-width-relative:page;mso-height-relative:page;" filled="f" stroked="t" coordsize="21600,21600" o:gfxdata="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ik8DzUAAAACAEAAA8AAAAAAAAAAQAgAAAAIgAAAGRycy9kb3ducmV2&#10;LnhtbFBLAQIUABQAAAAIAIdO4kD9Sck9AAIAAPADAAAOAAAAAAAAAAEAIAAAACMBAABkcnMvZTJv&#10;RG9jLnhtbFBLBQYAAAAABgAGAFkBAACV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1824990</wp:posOffset>
                </wp:positionV>
                <wp:extent cx="1427480" cy="609600"/>
                <wp:effectExtent l="20320" t="8890" r="38100" b="1016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609600"/>
                        </a:xfrm>
                        <a:prstGeom prst="diamond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受理结果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4" type="#_x0000_t4" style="position:absolute;left:0pt;margin-left:168.8pt;margin-top:143.7pt;height:48pt;width:112.4pt;z-index:251665408;v-text-anchor:middle;mso-width-relative:page;mso-height-relative:page;" filled="f" stroked="t" coordsize="21600,21600" o:gfxdata="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spU2NsAAAAL&#10;AQAADwAAAAAAAAABACAAAAAiAAAAZHJzL2Rvd25yZXYueG1sUEsBAhQAFAAAAAgAh07iQDeEVzEZ&#10;AgAAJQQAAA4AAAAAAAAAAQAgAAAAKgEAAGRycy9lMm9Eb2MueG1sUEsFBgAAAAAGAAYAWQEAALUF&#10;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受理结果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2438400</wp:posOffset>
                </wp:positionV>
                <wp:extent cx="8255" cy="419100"/>
                <wp:effectExtent l="45720" t="0" r="60325" b="0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191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25.05pt;margin-top:192pt;height:33pt;width:0.65pt;z-index:251666432;mso-width-relative:page;mso-height-relative:page;" filled="f" stroked="t" coordsize="21600,21600" o:gfxdata="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6dVt1wAAAAsBAAAPAAAAAAAAAAEAIAAAACIAAABkcnMvZG93&#10;bnJldi54bWxQSwECFAAUAAAACACHTuJAeVZhoQECAADxAwAADgAAAAAAAAABACAAAAAmAQAAZHJz&#10;L2Uyb0RvYy54bWxQSwUGAAAAAAYABgBZAQAAmQ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4552950</wp:posOffset>
                </wp:positionV>
                <wp:extent cx="639445" cy="276225"/>
                <wp:effectExtent l="0" t="0" r="0" b="0"/>
                <wp:wrapNone/>
                <wp:docPr id="1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90.5pt;margin-top:358.5pt;height:21.75pt;width:50.35pt;z-index:251677696;mso-width-relative:page;mso-height-relative:page;" filled="f" stroked="f" coordsize="21600,21600" o:gfxdata="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4TD3X3AAAAAsBAAAPAAAAAAAAAAEAIAAAACIAAABkcnMvZG93bnJldi54bWxQSwECFAAU&#10;AAAACACHTuJAobFAxLQBAABXAwAADgAAAAAAAAABACAAAAAr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3891915</wp:posOffset>
                </wp:positionV>
                <wp:extent cx="1427480" cy="609600"/>
                <wp:effectExtent l="20320" t="8890" r="38100" b="10160"/>
                <wp:wrapNone/>
                <wp:docPr id="1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609600"/>
                        </a:xfrm>
                        <a:prstGeom prst="diamond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决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4" type="#_x0000_t4" style="position:absolute;left:0pt;margin-left:169.65pt;margin-top:306.45pt;height:48pt;width:112.4pt;z-index:251671552;v-text-anchor:middle;mso-width-relative:page;mso-height-relative:page;" filled="f" stroked="t" coordsize="21600,21600" o:gfxdata="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roYFvcAAAA&#10;CwEAAA8AAAAAAAAAAQAgAAAAIgAAAGRycy9kb3ducmV2LnhtbFBLAQIUABQAAAAIAIdO4kANvBid&#10;GQIAACcEAAAOAAAAAAAAAAEAIAAAACsBAABkcnMvZTJvRG9jLnhtbFBLBQYAAAAABgAGAFkBAAC2&#10;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决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0</wp:posOffset>
                </wp:positionV>
                <wp:extent cx="685800" cy="1981200"/>
                <wp:effectExtent l="7620" t="2540" r="11430" b="16510"/>
                <wp:wrapNone/>
                <wp:docPr id="1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19812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flip:x y;margin-left:-117pt;margin-top:0pt;height:156pt;width:54pt;z-index:251673600;mso-width-relative:page;mso-height-relative:page;" filled="f" stroked="t" coordsize="21600,21600" o:gfxdata="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cioUM2AAAAAoBAAAPAAAAAAAAAAEAIAAAACIA&#10;AABkcnMvZG93bnJldi54bWxQSwECFAAUAAAACACHTuJA+p1lxAkCAAAJBAAADgAAAAAAAAABACAA&#10;AAAnAQAAZHJzL2Uyb0RvYy54bWxQSwUGAAAAAAYABgBZAQAAog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3810</wp:posOffset>
                </wp:positionV>
                <wp:extent cx="0" cy="371475"/>
                <wp:effectExtent l="52070" t="0" r="62230" b="9525"/>
                <wp:wrapNone/>
                <wp:docPr id="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flip:x;margin-left:222.05pt;margin-top:0.3pt;height:29.25pt;width:0pt;z-index:251663360;mso-width-relative:page;mso-height-relative:page;" filled="f" stroked="t" coordsize="21600,21600" o:gfxdata="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rBU59QAAAAHAQAADwAAAAAAAAABACAAAAAiAAAAZHJzL2Rv&#10;d25yZXYueG1sUEsBAhQAFAAAAAgAh07iQF/cfPwFAgAA+QMAAA4AAAAAAAAAAQAgAAAAIwEAAGRy&#10;cy9lMm9Eb2MueG1sUEsFBgAAAAAGAAYAWQEAAJo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400300" cy="666750"/>
                <wp:effectExtent l="8255" t="7620" r="10795" b="11430"/>
                <wp:wrapNone/>
                <wp:docPr id="4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受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理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收到申请材料后，决定是否受理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35pt;margin-top:0pt;height:52.5pt;width:189pt;z-index:251662336;v-text-anchor:middle;mso-width-relative:page;mso-height-relative:page;" filled="f" stroked="t" coordsize="21600,21600" o:gfxdata="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OTAk/WAAAACAEAAA8AAAAAAAAAAQAgAAAA&#10;IgAAAGRycy9kb3ducmV2LnhtbFBLAQIUABQAAAAIAIdO4kDRI6y5DQIAAB0EAAAOAAAAAAAAAAEA&#10;IAAAACUBAABkcnMvZTJvRG9jLnhtbFBLBQYAAAAABgAGAFkBAACk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受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理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收到申请材料后，决定是否受理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133350</wp:posOffset>
                </wp:positionV>
                <wp:extent cx="1676400" cy="2038350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38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不属于许可范畴或不属于职权范围内，不予受理，并书面说明理由。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材料不齐全，或者不符合法定形式的，退回并书面告知补正材料。</w:t>
                            </w:r>
                          </w:p>
                          <w:p>
                            <w:pPr>
                              <w:pStyle w:val="9"/>
                              <w:spacing w:line="300" w:lineRule="exact"/>
                              <w:ind w:firstLine="0"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③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材料齐全，符合法定形式，或者按照要求提交全部补正材料的，予以受理。</w:t>
                            </w:r>
                          </w:p>
                          <w:p>
                            <w:pPr>
                              <w:pStyle w:val="9"/>
                              <w:spacing w:line="300" w:lineRule="exact"/>
                              <w:ind w:left="360" w:firstLine="0"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17pt;margin-top:10.5pt;height:160.5pt;width:132pt;z-index:251684864;mso-width-relative:page;mso-height-relative:page;" fillcolor="#FFFFFF" filled="t" stroked="f" coordsize="21600,21600" o:gfxdata="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9zmBNkAAAALAQAADwAAAAAAAAABACAAAAAiAAAA&#10;ZHJzL2Rvd25yZXYueG1sUEsBAhQAFAAAAAgAh07iQLNXyJzNAQAAlgMAAA4AAAAAAAAAAQAgAAAA&#10;KAEAAGRycy9lMm9Eb2MueG1sUEsFBgAAAAAGAAYAWQEAAGc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300" w:lineRule="exact"/>
                        <w:ind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不属于许可范畴或不属于职权范围内，不予受理，并书面说明理由。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300" w:lineRule="exact"/>
                        <w:ind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材料不齐全，或者不符合法定形式的，退回并书面告知补正材料。</w:t>
                      </w:r>
                    </w:p>
                    <w:p>
                      <w:pPr>
                        <w:pStyle w:val="9"/>
                        <w:spacing w:line="300" w:lineRule="exact"/>
                        <w:ind w:firstLine="0"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③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材料齐全，符合法定形式，或者按照要求提交全部补正材料的，予以受理。</w:t>
                      </w:r>
                    </w:p>
                    <w:p>
                      <w:pPr>
                        <w:pStyle w:val="9"/>
                        <w:spacing w:line="300" w:lineRule="exact"/>
                        <w:ind w:left="360" w:firstLine="0"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83820</wp:posOffset>
                </wp:positionV>
                <wp:extent cx="228600" cy="0"/>
                <wp:effectExtent l="0" t="9525" r="0" b="9525"/>
                <wp:wrapNone/>
                <wp:docPr id="30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419.4pt;margin-top:6.6pt;height:0pt;width:18pt;z-index:251687936;mso-width-relative:page;mso-height-relative:page;" filled="f" stroked="t" coordsize="21600,21600" o:gfxdata="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9zsKNMAAAAJAQAADwAAAAAAAAABACAAAAAiAAAAZHJzL2Rvd25yZXYueG1sUEsBAhQAFAAA&#10;AAgAh07iQGoxU9T0AQAA5QMAAA4AAAAAAAAAAQAgAAAAIg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83820</wp:posOffset>
                </wp:positionV>
                <wp:extent cx="38100" cy="2097405"/>
                <wp:effectExtent l="9525" t="0" r="9525" b="17145"/>
                <wp:wrapNone/>
                <wp:docPr id="28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0974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419.4pt;margin-top:6.6pt;height:165.15pt;width:3pt;z-index:251685888;mso-width-relative:page;mso-height-relative:page;" filled="f" stroked="t" coordsize="21600,21600" o:gfxdata="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k4XZ1QAAAAoBAAAPAAAAAAAAAAEAIAAAACIAAABkcnMvZG93bnJldi54bWxQ&#10;SwECFAAUAAAACACHTuJAMGJKu/oBAADqAwAADgAAAAAAAAABACAAAAAk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51435</wp:posOffset>
                </wp:positionV>
                <wp:extent cx="9525" cy="390525"/>
                <wp:effectExtent l="45085" t="0" r="59690" b="9525"/>
                <wp:wrapNone/>
                <wp:docPr id="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22.75pt;margin-top:4.05pt;height:30.75pt;width:0.75pt;z-index:251664384;mso-width-relative:page;mso-height-relative:page;" filled="f" stroked="t" coordsize="21600,21600" o:gfxdata="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eh1Q1wAAAAgBAAAPAAAAAAAAAAEAIAAAACIAAABkcnMvZG93&#10;bnJldi54bWxQSwECFAAUAAAACACHTuJAX4k/jAECAADyAwAADgAAAAAAAAABACAAAAAmAQAAZHJz&#10;L2Uyb0RvYy54bWxQSwUGAAAAAAYABgBZAQAAmQ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45720</wp:posOffset>
                </wp:positionV>
                <wp:extent cx="639445" cy="27622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85pt;margin-top:3.6pt;height:21.75pt;width:50.35pt;z-index:251676672;mso-width-relative:page;mso-height-relative:page;" filled="f" stroked="f" coordsize="21600,21600" o:gfxdata="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zwf3Q2QAAAAgBAAAPAAAAAAAAAAEAIAAAACIAAABkcnMvZG93bnJldi54bWxQSwECFAAUAAAA&#10;CACHTuJAyyCQJ7QBAABYAwAADgAAAAAAAAABACAAAAAoAQAAZHJzL2Uyb0RvYy54bWxQSwUGAAAA&#10;AAYABgBZAQAAT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152400</wp:posOffset>
                </wp:positionV>
                <wp:extent cx="1828800" cy="9525"/>
                <wp:effectExtent l="0" t="0" r="0" b="0"/>
                <wp:wrapNone/>
                <wp:docPr id="2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82pt;margin-top:12pt;height:0.75pt;width:144pt;z-index:251683840;mso-width-relative:page;mso-height-relative:page;" filled="f" stroked="t" coordsize="21600,21600" o:gfxdata="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sYw81gAAAAkBAAAPAAAAAAAAAAEAIAAAACIAAABkcnMvZG93bnJldi54bWxQSwECFAAUAAAA&#10;CACHTuJAEvW0B/ABAADqAwAADgAAAAAAAAABACAAAAAlAQAAZHJzL2Uyb0RvYy54bWxQSwUGAAAA&#10;AAYABgBZAQAAhwUAAAAA&#10;">
                <v:fill on="f" focussize="0,0"/>
                <v:stroke weight="1.25pt" color="#000000" joinstyle="miter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152400</wp:posOffset>
                </wp:positionV>
                <wp:extent cx="1733550" cy="9525"/>
                <wp:effectExtent l="0" t="7620" r="0" b="11430"/>
                <wp:wrapNone/>
                <wp:docPr id="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flip:y;margin-left:32.25pt;margin-top:12pt;height:0.75pt;width:136.5pt;z-index:251667456;mso-width-relative:page;mso-height-relative:page;" filled="f" stroked="t" coordsize="21600,21600" o:gfxdata="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aBQw1wAAAAgBAAAPAAAAAAAAAAEAIAAAACIAAABkcnMv&#10;ZG93bnJldi54bWxQSwECFAAUAAAACACHTuJAXM+Q2wQCAAD8AwAADgAAAAAAAAABACAAAAAmAQAA&#10;ZHJzL2Uyb0RvYy54bWxQSwUGAAAAAAYABgBZAQAAnA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-693420</wp:posOffset>
                </wp:positionV>
                <wp:extent cx="114300" cy="98425"/>
                <wp:effectExtent l="0" t="0" r="19050" b="15875"/>
                <wp:wrapNone/>
                <wp:docPr id="1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984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x y;margin-left:-45pt;margin-top:-54.6pt;height:7.75pt;width:9pt;z-index:251674624;mso-width-relative:page;mso-height-relative:page;" filled="f" stroked="t" coordsize="21600,21600" o:gfxdata="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MX7ydsAAAAMAQAADwAAAAAA&#10;AAABACAAAAAiAAAAZHJzL2Rvd25yZXYueG1sUEsBAhQAFAAAAAgAh07iQB1UjrwQAgAACAQAAA4A&#10;AAAAAAAAAQAgAAAAKgEAAGRycy9lMm9Eb2MueG1sUEsFBgAAAAAGAAYAWQEAAKw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127635</wp:posOffset>
                </wp:positionV>
                <wp:extent cx="639445" cy="276225"/>
                <wp:effectExtent l="0" t="0" r="0" b="0"/>
                <wp:wrapNone/>
                <wp:docPr id="20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21.2pt;margin-top:10.05pt;height:21.75pt;width:50.35pt;z-index:251677696;mso-width-relative:page;mso-height-relative:page;" filled="f" stroked="f" coordsize="21600,21600" o:gfxdata="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zzdbx2wAAAAkBAAAPAAAAAAAAAAEAIAAAACIAAABkcnMvZG93bnJldi54bWxQSwECFAAU&#10;AAAACACHTuJAfRD3lbUBAABYAwAADgAAAAAAAAABACAAAAAq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85725</wp:posOffset>
                </wp:positionV>
                <wp:extent cx="4333240" cy="666750"/>
                <wp:effectExtent l="7620" t="7620" r="21590" b="11430"/>
                <wp:wrapNone/>
                <wp:docPr id="12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审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查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审核申请材料的内容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按实际需要开展书面审查或现场检查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提出审批建议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报决定岗审批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（承办机构：企业登记注册局）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57.8pt;margin-top:6.75pt;height:52.5pt;width:341.2pt;z-index:251670528;v-text-anchor:middle;mso-width-relative:page;mso-height-relative:page;" filled="f" stroked="t" coordsize="21600,21600" o:gfxdata="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cMbv1wAAAAoBAAAPAAAAAAAAAAEAIAAA&#10;ACIAAABkcnMvZG93bnJldi54bWxQSwECFAAUAAAACACHTuJAEMxeUA0CAAAeBAAADgAAAAAAAAAB&#10;ACAAAAAmAQAAZHJzL2Uyb0RvYy54bWxQSwUGAAAAAAYABgBZAQAApQ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审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查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审核申请材料的内容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按实际需要开展书面审查或现场检查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提出审批建议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报决定岗审批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（承办机构：企业登记注册局）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1905</wp:posOffset>
                </wp:positionV>
                <wp:extent cx="228600" cy="0"/>
                <wp:effectExtent l="0" t="9525" r="0" b="9525"/>
                <wp:wrapNone/>
                <wp:docPr id="29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422.4pt;margin-top:0.15pt;height:0pt;width:18pt;z-index:251686912;mso-width-relative:page;mso-height-relative:page;" filled="f" stroked="t" coordsize="21600,21600" o:gfxdata="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Gy3HTQAAAABQEAAA8AAAAAAAAAAQAgAAAAIgAAAGRycy9kb3ducmV2LnhtbFBLAQIUABQAAAAI&#10;AIdO4kAHjnce9QEAAOUDAAAOAAAAAAAAAAEAIAAAAB8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156210</wp:posOffset>
                </wp:positionV>
                <wp:extent cx="1676400" cy="1381125"/>
                <wp:effectExtent l="0" t="0" r="0" b="0"/>
                <wp:wrapNone/>
                <wp:docPr id="32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38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firstLineChars="0"/>
                              <w:jc w:val="lef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通过：经承办机构审核通过，作出准予许可的决定。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firstLineChars="0"/>
                              <w:jc w:val="lef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不通过：作出不予许可的决定，通知申请人，说明理由。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430.5pt;margin-top:12.3pt;height:108.75pt;width:132pt;z-index:251689984;mso-width-relative:page;mso-height-relative:page;" fillcolor="#FFFFFF" filled="t" stroked="f" coordsize="21600,21600" o:gfxdata="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sk/xNcAAAALAQAADwAAAAAAAAABACAAAAAiAAAA&#10;ZHJzL2Rvd25yZXYueG1sUEsBAhQAFAAAAAgAh07iQEKaYqfPAQAAlwMAAA4AAAAAAAAAAQAgAAAA&#10;JgEAAGRycy9lMm9Eb2MueG1sUEsFBgAAAAAGAAYAWQEAAGc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00" w:lineRule="exact"/>
                        <w:ind w:firstLineChars="0"/>
                        <w:jc w:val="lef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通过：经承办机构审核通过，作出准予许可的决定。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00" w:lineRule="exact"/>
                        <w:ind w:firstLineChars="0"/>
                        <w:jc w:val="lef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不通过：作出不予许可的决定，通知申请人，说明理由。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175260</wp:posOffset>
                </wp:positionV>
                <wp:extent cx="205740" cy="0"/>
                <wp:effectExtent l="0" t="9525" r="3810" b="9525"/>
                <wp:wrapNone/>
                <wp:docPr id="34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429pt;margin-top:13.8pt;height:0pt;width:16.2pt;z-index:251692032;mso-width-relative:page;mso-height-relative:page;" filled="f" stroked="t" coordsize="21600,21600" o:gfxdata="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5wwSTVAAAACQEAAA8AAAAAAAAAAQAgAAAAIgAAAGRycy9kb3ducmV2LnhtbFBLAQIU&#10;ABQAAAAIAIdO4kCBzZ1d9gEAAOUDAAAOAAAAAAAAAAEAIAAAACQ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175260</wp:posOffset>
                </wp:positionV>
                <wp:extent cx="0" cy="1390650"/>
                <wp:effectExtent l="9525" t="0" r="9525" b="0"/>
                <wp:wrapNone/>
                <wp:docPr id="3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429pt;margin-top:13.8pt;height:109.5pt;width:0pt;z-index:251691008;mso-width-relative:page;mso-height-relative:page;" filled="f" stroked="t" coordsize="21600,21600" o:gfxdata="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rW9djVAAAACgEAAA8AAAAAAAAAAQAgAAAAIgAAAGRycy9kb3ducmV2LnhtbFBLAQIU&#10;ABQAAAAIAIdO4kBfbiqz9gEAAOYDAAAOAAAAAAAAAAEAIAAAACQ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156210</wp:posOffset>
                </wp:positionV>
                <wp:extent cx="0" cy="386715"/>
                <wp:effectExtent l="52070" t="0" r="62230" b="13335"/>
                <wp:wrapNone/>
                <wp:docPr id="14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25pt;margin-top:12.3pt;height:30.45pt;width:0pt;z-index:251672576;mso-width-relative:page;mso-height-relative:page;" filled="f" stroked="t" coordsize="21600,21600" o:gfxdata="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Rh0g41gAAAAkBAAAPAAAAAAAAAAEAIAAAACIAAABkcnMvZG93bnJl&#10;di54bWxQSwECFAAUAAAACACHTuJAAdTwLP8BAADwAwAADgAAAAAAAAABACAAAAAlAQAAZHJzL2Uy&#10;b0RvYy54bWxQSwUGAAAAAAYABgBZAQAAlg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-2171700</wp:posOffset>
                </wp:positionH>
                <wp:positionV relativeFrom="paragraph">
                  <wp:posOffset>635</wp:posOffset>
                </wp:positionV>
                <wp:extent cx="1143000" cy="98425"/>
                <wp:effectExtent l="635" t="7620" r="18415" b="8255"/>
                <wp:wrapNone/>
                <wp:docPr id="17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984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 y;margin-left:-171pt;margin-top:0.05pt;height:7.75pt;width:90pt;z-index:251675648;mso-width-relative:page;mso-height-relative:page;" filled="f" stroked="t" coordsize="21600,21600" o:gfxdata="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koFRbVAAAACQEAAA8AAAAAAAAAAQAgAAAAIgAA&#10;AGRycy9kb3ducmV2LnhtbFBLAQIUABQAAAAIAIdO4kBpCKOTCwIAAAgEAAAOAAAAAAAAAAEAIAAA&#10;ACQBAABkcnMvZTJvRG9jLnhtbFBLBQYAAAAABgAGAFkBAAChBQAAAAA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127635</wp:posOffset>
                </wp:positionV>
                <wp:extent cx="639445" cy="276225"/>
                <wp:effectExtent l="0" t="0" r="0" b="0"/>
                <wp:wrapNone/>
                <wp:docPr id="21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81.6pt;margin-top:10.05pt;height:21.75pt;width:50.35pt;z-index:251678720;mso-width-relative:page;mso-height-relative:page;" filled="f" stroked="f" coordsize="21600,21600" o:gfxdata="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65g99kAAAAJAQAADwAAAAAAAAABACAAAAAiAAAAZHJzL2Rvd25yZXYueG1sUEsBAhQAFAAA&#10;AAgAh07iQBaXAu61AQAAWAMAAA4AAAAAAAAAAQAgAAAAKAEAAGRycy9lMm9Eb2MueG1sUEsFBgAA&#10;AAAGAAYAWQEAAE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40005</wp:posOffset>
                </wp:positionV>
                <wp:extent cx="1828800" cy="9525"/>
                <wp:effectExtent l="0" t="0" r="0" b="0"/>
                <wp:wrapNone/>
                <wp:docPr id="31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82pt;margin-top:3.15pt;height:0.75pt;width:144pt;z-index:251688960;mso-width-relative:page;mso-height-relative:page;" filled="f" stroked="t" coordsize="21600,21600" o:gfxdata="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TCndbWAAAABwEAAA8AAAAAAAAAAQAgAAAAIgAAAGRycy9kb3ducmV2LnhtbFBLAQIUABQAAAAI&#10;AIdO4kBbIYYS7wEAAOoDAAAOAAAAAAAAAAEAIAAAACUBAABkcnMvZTJvRG9jLnhtbFBLBQYAAAAA&#10;BgAGAFkBAACGBQAAAAA=&#10;">
                <v:fill on="f" focussize="0,0"/>
                <v:stroke weight="1.25pt" color="#000000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1223010</wp:posOffset>
                </wp:positionV>
                <wp:extent cx="0" cy="428625"/>
                <wp:effectExtent l="52070" t="0" r="62230" b="9525"/>
                <wp:wrapNone/>
                <wp:docPr id="3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flip:x;margin-left:224.2pt;margin-top:96.3pt;height:33.75pt;width:0pt;z-index:251694080;mso-width-relative:page;mso-height-relative:page;" filled="f" stroked="t" coordsize="21600,21600" o:gfxdata="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J7JpTYAAAACwEAAA8AAAAAAAAAAQAgAAAAIgAA&#10;AGRycy9kb3ducmV2LnhtbFBLAQIUABQAAAAIAIdO4kBW5qcrCAIAAPoDAAAOAAAAAAAAAAEAIAAA&#10;ACcBAABkcnMvZTJvRG9jLnhtbFBLBQYAAAAABgAGAFkBAACh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137160</wp:posOffset>
                </wp:positionV>
                <wp:extent cx="0" cy="428625"/>
                <wp:effectExtent l="52070" t="0" r="62230" b="9525"/>
                <wp:wrapNone/>
                <wp:docPr id="24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flip:x;margin-left:224.2pt;margin-top:10.8pt;height:33.75pt;width:0pt;z-index:251681792;mso-width-relative:page;mso-height-relative:page;" filled="f" stroked="t" coordsize="21600,21600" o:gfxdata="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85XE9cAAAAJAQAADwAAAAAAAAABACAAAAAiAAAA&#10;ZHJzL2Rvd25yZXYueG1sUEsBAhQAFAAAAAgAh07iQA21oKAIAgAA+gMAAA4AAAAAAAAAAQAgAAAA&#10;JgEAAGRycy9lMm9Eb2MueG1sUEsFBgAAAAAGAAYAWQEAAKA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1194435</wp:posOffset>
                </wp:positionV>
                <wp:extent cx="4076700" cy="666750"/>
                <wp:effectExtent l="7620" t="7620" r="11430" b="11430"/>
                <wp:wrapNone/>
                <wp:docPr id="37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送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达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窗口邮寄或送达决定书、证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66pt;margin-top:94.05pt;height:52.5pt;width:321pt;z-index:251695104;v-text-anchor:middle;mso-width-relative:page;mso-height-relative:page;" filled="f" stroked="t" coordsize="21600,21600" o:gfxdata="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goP22QAAAAsBAAAPAAAAAAAAAAEA&#10;IAAAACIAAABkcnMvZG93bnJldi54bWxQSwECFAAUAAAACACHTuJAQYV+CQ4CAAAeBAAADgAAAAAA&#10;AAABACAAAAAoAQAAZHJzL2Uyb0RvYy54bWxQSwUGAAAAAAYABgBZAQAAqA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送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达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窗口邮寄或送达决定书、证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2112645</wp:posOffset>
                </wp:positionV>
                <wp:extent cx="1200785" cy="419100"/>
                <wp:effectExtent l="8255" t="7620" r="10160" b="11430"/>
                <wp:wrapNone/>
                <wp:docPr id="22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结束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35" o:spid="_x0000_s1026" o:spt="2" style="position:absolute;left:0pt;margin-left:177pt;margin-top:166.35pt;height:33pt;width:94.55pt;z-index:251679744;v-text-anchor:middle;mso-width-relative:page;mso-height-relative:page;" filled="f" stroked="t" coordsize="21600,21600" arcsize="0.5" o:gfxdata="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6reJt4AAAALAQAADwAAAAAAAAABACAAAAAiAAAAZHJzL2Rvd25y&#10;ZXYueG1sUEsBAhQAFAAAAAgAh07iQP8mp9cxAgAAVQQAAA4AAAAAAAAAAQAgAAAALQEAAGRycy9l&#10;Mm9Eb2MueG1sUEsFBgAAAAAGAAYAWQEAANAF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结束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1861185</wp:posOffset>
                </wp:positionV>
                <wp:extent cx="0" cy="251460"/>
                <wp:effectExtent l="38100" t="0" r="38100" b="15240"/>
                <wp:wrapNone/>
                <wp:docPr id="25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23.5pt;margin-top:146.55pt;height:19.8pt;width:0pt;z-index:251682816;mso-width-relative:page;mso-height-relative:page;" filled="f" stroked="t" coordsize="21600,21600" o:gfxdata="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ttv6dsAAAALAQAADwAAAAAAAAABACAAAAAiAAAAZHJzL2Rvd25y&#10;ZXYueG1sUEsBAhQAFAAAAAgAh07iQEHwhIf7AQAA6A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160020</wp:posOffset>
                </wp:positionV>
                <wp:extent cx="4076700" cy="666750"/>
                <wp:effectExtent l="7620" t="7620" r="11430" b="11430"/>
                <wp:wrapNone/>
                <wp:docPr id="23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办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结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制作许可决定书或证书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66pt;margin-top:12.6pt;height:52.5pt;width:321pt;z-index:251680768;v-text-anchor:middle;mso-width-relative:page;mso-height-relative:page;" filled="f" stroked="t" coordsize="21600,21600" o:gfxdata="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XHh1gAAAAoBAAAPAAAAAAAAAAEAIAAA&#10;ACIAAABkcnMvZG93bnJldi54bWxQSwECFAAUAAAACACHTuJAp3HLGA4CAAAeBAAADgAAAAAAAAAB&#10;ACAAAAAlAQAAZHJzL2Uyb0RvYy54bWxQSwUGAAAAAAYABgBZAQAApQ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办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结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制作许可决定书或证书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169545</wp:posOffset>
                </wp:positionV>
                <wp:extent cx="205740" cy="0"/>
                <wp:effectExtent l="0" t="9525" r="3810" b="9525"/>
                <wp:wrapNone/>
                <wp:docPr id="35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430.2pt;margin-top:13.35pt;height:0pt;width:16.2pt;z-index:251693056;mso-width-relative:page;mso-height-relative:page;" filled="f" stroked="t" coordsize="21600,21600" o:gfxdata="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VNwF9QAAAAJAQAADwAAAAAAAAABACAAAAAiAAAAZHJzL2Rvd25yZXYueG1sUEsBAhQA&#10;FAAAAAgAh07iQAoYFlH2AQAA5QMAAA4AAAAAAAAAAQAgAAAAIw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11BC6BD-5073-4D16-9890-02947751FD5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FBF4913-3434-4F4A-BAE5-5BEE25522F4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5292F"/>
    <w:multiLevelType w:val="multilevel"/>
    <w:tmpl w:val="1455292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58036C9"/>
    <w:multiLevelType w:val="multilevel"/>
    <w:tmpl w:val="658036C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GZjMzIzMDNmYjBiNTM1OGRmZmMyYmNlNjJhNTYifQ=="/>
  </w:docVars>
  <w:rsids>
    <w:rsidRoot w:val="01BE0F0F"/>
    <w:rsid w:val="000413A0"/>
    <w:rsid w:val="000F5CB8"/>
    <w:rsid w:val="00131606"/>
    <w:rsid w:val="001434A3"/>
    <w:rsid w:val="001A45DD"/>
    <w:rsid w:val="001C6362"/>
    <w:rsid w:val="001E2183"/>
    <w:rsid w:val="00200CC0"/>
    <w:rsid w:val="00227591"/>
    <w:rsid w:val="0025404B"/>
    <w:rsid w:val="002771E6"/>
    <w:rsid w:val="002D5D15"/>
    <w:rsid w:val="00316B14"/>
    <w:rsid w:val="00363F26"/>
    <w:rsid w:val="00367B65"/>
    <w:rsid w:val="003874D0"/>
    <w:rsid w:val="00525A55"/>
    <w:rsid w:val="00583E99"/>
    <w:rsid w:val="005905E3"/>
    <w:rsid w:val="006C5ABD"/>
    <w:rsid w:val="0070428D"/>
    <w:rsid w:val="00721F8A"/>
    <w:rsid w:val="007441DC"/>
    <w:rsid w:val="007C6489"/>
    <w:rsid w:val="007F5BA9"/>
    <w:rsid w:val="008B5010"/>
    <w:rsid w:val="008D5439"/>
    <w:rsid w:val="008E05AE"/>
    <w:rsid w:val="00910AE9"/>
    <w:rsid w:val="0095218D"/>
    <w:rsid w:val="00962E31"/>
    <w:rsid w:val="009D7232"/>
    <w:rsid w:val="00A63BA1"/>
    <w:rsid w:val="00AA0C16"/>
    <w:rsid w:val="00AB5133"/>
    <w:rsid w:val="00AE54F4"/>
    <w:rsid w:val="00AE75D4"/>
    <w:rsid w:val="00B47699"/>
    <w:rsid w:val="00B96487"/>
    <w:rsid w:val="00C04897"/>
    <w:rsid w:val="00C576B5"/>
    <w:rsid w:val="00CA29ED"/>
    <w:rsid w:val="00CD65BF"/>
    <w:rsid w:val="00D05F32"/>
    <w:rsid w:val="00D1585E"/>
    <w:rsid w:val="00DB7E0D"/>
    <w:rsid w:val="00E2048D"/>
    <w:rsid w:val="00E33DDC"/>
    <w:rsid w:val="00E471F3"/>
    <w:rsid w:val="00E544E4"/>
    <w:rsid w:val="00EA741B"/>
    <w:rsid w:val="00F31FC7"/>
    <w:rsid w:val="00F3577F"/>
    <w:rsid w:val="00F51164"/>
    <w:rsid w:val="01BE0F0F"/>
    <w:rsid w:val="02AC0825"/>
    <w:rsid w:val="048F4674"/>
    <w:rsid w:val="04C17B16"/>
    <w:rsid w:val="07A17DF0"/>
    <w:rsid w:val="094510A6"/>
    <w:rsid w:val="09830D51"/>
    <w:rsid w:val="0A4B0D38"/>
    <w:rsid w:val="0A8646DD"/>
    <w:rsid w:val="0B163F9D"/>
    <w:rsid w:val="0B4A1F1F"/>
    <w:rsid w:val="0C1C1F84"/>
    <w:rsid w:val="0CD41597"/>
    <w:rsid w:val="0DB46719"/>
    <w:rsid w:val="0E757B8E"/>
    <w:rsid w:val="0EBB2893"/>
    <w:rsid w:val="0F037488"/>
    <w:rsid w:val="0F0D6962"/>
    <w:rsid w:val="0F947E10"/>
    <w:rsid w:val="0FE76311"/>
    <w:rsid w:val="101346F5"/>
    <w:rsid w:val="1023268E"/>
    <w:rsid w:val="11CA39D2"/>
    <w:rsid w:val="14A91569"/>
    <w:rsid w:val="14C6031B"/>
    <w:rsid w:val="15FC6204"/>
    <w:rsid w:val="160D5591"/>
    <w:rsid w:val="16DB1CC4"/>
    <w:rsid w:val="19FE3FC7"/>
    <w:rsid w:val="1A51228F"/>
    <w:rsid w:val="1A7D568D"/>
    <w:rsid w:val="1AC10F83"/>
    <w:rsid w:val="1B011D5B"/>
    <w:rsid w:val="1DBB3B4E"/>
    <w:rsid w:val="1FEB00E8"/>
    <w:rsid w:val="20F1031F"/>
    <w:rsid w:val="21BC2F87"/>
    <w:rsid w:val="21F3211F"/>
    <w:rsid w:val="22EF2064"/>
    <w:rsid w:val="246D6CD5"/>
    <w:rsid w:val="25673035"/>
    <w:rsid w:val="25E4650D"/>
    <w:rsid w:val="27AB7A79"/>
    <w:rsid w:val="29564D8C"/>
    <w:rsid w:val="29820D63"/>
    <w:rsid w:val="2BEB1894"/>
    <w:rsid w:val="2CB804CB"/>
    <w:rsid w:val="2E0B5ADF"/>
    <w:rsid w:val="2F8F0976"/>
    <w:rsid w:val="2FBF3789"/>
    <w:rsid w:val="318D34F9"/>
    <w:rsid w:val="32027219"/>
    <w:rsid w:val="320D5843"/>
    <w:rsid w:val="33816C7F"/>
    <w:rsid w:val="340B70B1"/>
    <w:rsid w:val="34DB146B"/>
    <w:rsid w:val="386D0291"/>
    <w:rsid w:val="3AC44E54"/>
    <w:rsid w:val="3B3A4CE1"/>
    <w:rsid w:val="3B7E2302"/>
    <w:rsid w:val="3D7E7C3E"/>
    <w:rsid w:val="3DE467D7"/>
    <w:rsid w:val="3EAC1988"/>
    <w:rsid w:val="3F0B06E4"/>
    <w:rsid w:val="40032645"/>
    <w:rsid w:val="44913D0E"/>
    <w:rsid w:val="45FA0E02"/>
    <w:rsid w:val="471E4F3A"/>
    <w:rsid w:val="485E7417"/>
    <w:rsid w:val="48780795"/>
    <w:rsid w:val="4B676849"/>
    <w:rsid w:val="4B886B4B"/>
    <w:rsid w:val="4BDB6E9E"/>
    <w:rsid w:val="4C5602D3"/>
    <w:rsid w:val="4F473A36"/>
    <w:rsid w:val="4FCB71CA"/>
    <w:rsid w:val="500106A1"/>
    <w:rsid w:val="5181461D"/>
    <w:rsid w:val="537235BA"/>
    <w:rsid w:val="53823025"/>
    <w:rsid w:val="539C1EC3"/>
    <w:rsid w:val="53A92F23"/>
    <w:rsid w:val="54372538"/>
    <w:rsid w:val="54C11241"/>
    <w:rsid w:val="554A3723"/>
    <w:rsid w:val="57F51BB3"/>
    <w:rsid w:val="587C749D"/>
    <w:rsid w:val="58A73426"/>
    <w:rsid w:val="5BB53094"/>
    <w:rsid w:val="5D64663A"/>
    <w:rsid w:val="5E302E84"/>
    <w:rsid w:val="601C5E19"/>
    <w:rsid w:val="60C65A3B"/>
    <w:rsid w:val="60DA48B9"/>
    <w:rsid w:val="60EC0206"/>
    <w:rsid w:val="6279319D"/>
    <w:rsid w:val="628435D0"/>
    <w:rsid w:val="6304269A"/>
    <w:rsid w:val="6416166A"/>
    <w:rsid w:val="646B692A"/>
    <w:rsid w:val="64F32289"/>
    <w:rsid w:val="655258D6"/>
    <w:rsid w:val="6585514C"/>
    <w:rsid w:val="665132E6"/>
    <w:rsid w:val="671829DD"/>
    <w:rsid w:val="69F148CD"/>
    <w:rsid w:val="6A7F484F"/>
    <w:rsid w:val="6ABC19A9"/>
    <w:rsid w:val="6B4D4EC7"/>
    <w:rsid w:val="6BCF58A1"/>
    <w:rsid w:val="6C493135"/>
    <w:rsid w:val="6C5D6671"/>
    <w:rsid w:val="6CF0702F"/>
    <w:rsid w:val="6F290A89"/>
    <w:rsid w:val="70BE54A8"/>
    <w:rsid w:val="71021E1B"/>
    <w:rsid w:val="7280712F"/>
    <w:rsid w:val="72C279B7"/>
    <w:rsid w:val="7346017C"/>
    <w:rsid w:val="744532DA"/>
    <w:rsid w:val="76396336"/>
    <w:rsid w:val="76EA2A80"/>
    <w:rsid w:val="797B7F14"/>
    <w:rsid w:val="7A905436"/>
    <w:rsid w:val="7AA60028"/>
    <w:rsid w:val="7AAB5296"/>
    <w:rsid w:val="7B792180"/>
    <w:rsid w:val="7C212C45"/>
    <w:rsid w:val="7D9567B0"/>
    <w:rsid w:val="7F96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Users</Company>
  <Pages>1</Pages>
  <Words>10</Words>
  <Characters>58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2021-11-24T08:44:00Z</dcterms:created>
  <dc:creator>Sky123.Org</dc:creator>
  <cp:lastModifiedBy>叮叮铛铛</cp:lastModifiedBy>
  <dcterms:modified xsi:type="dcterms:W3CDTF">2024-01-25T07:54:25Z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373E79D08A08428A9651327D325679B6_13</vt:lpwstr>
  </property>
</Properties>
</file>