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常德市鼎城区市场监督管理局</w:t>
      </w:r>
    </w:p>
    <w:bookmarkEnd w:id="0"/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jc w:val="center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食品经营许可流程图</w:t>
      </w:r>
    </w:p>
    <w:p>
      <w:pPr>
        <w:tabs>
          <w:tab w:val="left" w:pos="312"/>
        </w:tabs>
        <w:rPr>
          <w:rFonts w:ascii="仿宋" w:hAnsi="仿宋" w:eastAsia="仿宋" w:cs="仿宋"/>
          <w:sz w:val="32"/>
          <w:szCs w:val="32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95250</wp:posOffset>
                </wp:positionV>
                <wp:extent cx="1200785" cy="419100"/>
                <wp:effectExtent l="8255" t="7620" r="10160" b="11430"/>
                <wp:wrapNone/>
                <wp:docPr id="1" name="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785" cy="419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开始</w:t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 219" o:spid="_x0000_s1026" o:spt="2" style="position:absolute;left:0pt;margin-left:174pt;margin-top:7.5pt;height:33pt;width:94.55pt;z-index:251659264;v-text-anchor:middle;mso-width-relative:page;mso-height-relative:page;" filled="f" stroked="t" coordsize="21600,21600" arcsize="0.5" o:gfxdata="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Hcxb7bAAAACQEAAA8A&#10;AAAAAAAAAQAgAAAAIgAAAGRycy9kb3ducmV2LnhtbFBLAQIUABQAAAAIAIdO4kCNLCBGFAIAAEkE&#10;AAAOAAAAAAAAAAEAIAAAACoBAABkcnMvZTJvRG9jLnhtbFBLBQYAAAAABgAGAFkBAACwBQAAAAA=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开始</w:t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118110</wp:posOffset>
                </wp:positionV>
                <wp:extent cx="0" cy="329565"/>
                <wp:effectExtent l="52070" t="0" r="62230" b="13335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56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221.25pt;margin-top:9.3pt;height:25.95pt;width:0pt;z-index:251660288;mso-width-relative:page;mso-height-relative:page;" filled="f" stroked="t" coordsize="21600,21600" o:gfxdata="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xkd67WAAAACQEAAA8AAAAAAAAAAQAgAAAAIgAAAGRycy9kb3ducmV2&#10;LnhtbFBLAQIUABQAAAAIAIdO4kBRwuFD/gEAAO4DAAAOAAAAAAAAAAEAIAAAACUBAABkcnMvZTJv&#10;RG9jLnhtbFBLBQYAAAAABgAGAFkBAACVBQAAAAA=&#10;">
                <v:fill on="f" focussize="0,0"/>
                <v:stroke weight="1.2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3429000" cy="594360"/>
                <wp:effectExtent l="7620" t="7620" r="11430" b="26670"/>
                <wp:wrapNone/>
                <wp:docPr id="3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59436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宋体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>申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>请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ascii="宋体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</w:rPr>
                              <w:t>申请人在线提出申请或到政务服务窗口提交申请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126pt;margin-top:0pt;height:46.8pt;width:270pt;z-index:251661312;v-text-anchor:middle;mso-width-relative:page;mso-height-relative:page;" filled="f" stroked="t" coordsize="21600,21600" o:gfxdata="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gXR3m1AAAAAcBAAAPAAAAAAAA&#10;AAEAIAAAACIAAABkcnMvZG93bnJldi54bWxQSwECFAAUAAAACACHTuJAX3bZIk8CAAC/BAAADgAA&#10;AAAAAAABACAAAAAjAQAAZHJzL2Uyb0RvYy54bWxQSwUGAAAAAAYABgBZAQAA5AUAAAAA&#10;">
                <v:fill on="f" focussize="0,0"/>
                <v:stroke weight="1.25pt" color="#000000" joinstyle="miter"/>
                <v:imagedata o:title=""/>
                <o:lock v:ext="edit" aspectratio="f"/>
                <v:shadow on="t" color="#000000" opacity="0f" offset="0pt,4pt" origin="0f,0f" matrix="65536f,0f,0f,65536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宋体"/>
                          <w:b/>
                          <w:bCs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</w:rPr>
                        <w:t>申</w:t>
                      </w:r>
                      <w:r>
                        <w:rPr>
                          <w:rFonts w:ascii="宋体" w:hAnsi="宋体"/>
                          <w:b/>
                          <w:bCs/>
                          <w:color w:val="000000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</w:rPr>
                        <w:t>请</w:t>
                      </w:r>
                    </w:p>
                    <w:p>
                      <w:pPr>
                        <w:spacing w:line="300" w:lineRule="exact"/>
                        <w:rPr>
                          <w:rFonts w:ascii="宋体"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4"/>
                        </w:rPr>
                        <w:t>申请人在线提出申请或到政务服务窗口提交申请</w:t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104775</wp:posOffset>
                </wp:positionV>
                <wp:extent cx="0" cy="2037715"/>
                <wp:effectExtent l="7620" t="0" r="11430" b="635"/>
                <wp:wrapNone/>
                <wp:docPr id="10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3771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flip:y;margin-left:32.25pt;margin-top:8.25pt;height:160.45pt;width:0pt;z-index:251668480;mso-width-relative:page;mso-height-relative:page;" filled="f" stroked="t" coordsize="21600,21600" o:gfxdata="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Hw/p11gAAAAgBAAAPAAAAAAAAAAEAIAAAACIAAABkcnMvZG93bnJl&#10;di54bWxQSwECFAAUAAAACACHTuJAP1E4aP8BAAD5AwAADgAAAAAAAAABACAAAAAlAQAAZHJzL2Uy&#10;b0RvYy54bWxQSwUGAAAAAAYABgBZAQAAlgUAAAAA&#10;">
                <v:fill on="f" focussize="0,0"/>
                <v:stroke weight="1.25pt"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104775</wp:posOffset>
                </wp:positionV>
                <wp:extent cx="1219200" cy="0"/>
                <wp:effectExtent l="0" t="52070" r="0" b="62230"/>
                <wp:wrapNone/>
                <wp:docPr id="11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margin-left:32.25pt;margin-top:8.25pt;height:0pt;width:96pt;z-index:251669504;mso-width-relative:page;mso-height-relative:page;" filled="f" stroked="t" coordsize="21600,21600" o:gfxdata="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ik8DzUAAAACAEAAA8AAAAAAAAAAQAgAAAAIgAAAGRycy9kb3ducmV2&#10;LnhtbFBLAQIUABQAAAAIAIdO4kD9Sck9AAIAAPADAAAOAAAAAAAAAAEAIAAAACMBAABkcnMvZTJv&#10;RG9jLnhtbFBLBQYAAAAABgAGAFkBAACVBQAAAAA=&#10;">
                <v:fill on="f" focussize="0,0"/>
                <v:stroke weight="1.2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1824990</wp:posOffset>
                </wp:positionV>
                <wp:extent cx="1427480" cy="609600"/>
                <wp:effectExtent l="20320" t="8890" r="38100" b="10160"/>
                <wp:wrapNone/>
                <wp:docPr id="7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7480" cy="609600"/>
                        </a:xfrm>
                        <a:prstGeom prst="diamond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受理结果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4" type="#_x0000_t4" style="position:absolute;left:0pt;margin-left:168.8pt;margin-top:143.7pt;height:48pt;width:112.4pt;z-index:251665408;v-text-anchor:middle;mso-width-relative:page;mso-height-relative:page;" filled="f" stroked="t" coordsize="21600,21600" o:gfxdata="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qspU2NsAAAAL&#10;AQAADwAAAAAAAAABACAAAAAiAAAAZHJzL2Rvd25yZXYueG1sUEsBAhQAFAAAAAgAh07iQDeEVzEZ&#10;AgAAJQQAAA4AAAAAAAAAAQAgAAAAKgEAAGRycy9lMm9Eb2MueG1sUEsFBgAAAAAGAAYAWQEAALUF&#10;AAAAAA==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受理结果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2858135</wp:posOffset>
                </wp:positionH>
                <wp:positionV relativeFrom="paragraph">
                  <wp:posOffset>2438400</wp:posOffset>
                </wp:positionV>
                <wp:extent cx="8255" cy="419100"/>
                <wp:effectExtent l="45720" t="0" r="60325" b="0"/>
                <wp:wrapNone/>
                <wp:docPr id="8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41910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32" type="#_x0000_t32" style="position:absolute;left:0pt;margin-left:225.05pt;margin-top:192pt;height:33pt;width:0.65pt;z-index:251666432;mso-width-relative:page;mso-height-relative:page;" filled="f" stroked="t" coordsize="21600,21600" o:gfxdata="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k6dVt1wAAAAsBAAAPAAAAAAAAAAEAIAAAACIAAABkcnMvZG93&#10;bnJldi54bWxQSwECFAAUAAAACACHTuJAeVZhoQECAADxAwAADgAAAAAAAAABACAAAAAmAQAAZHJz&#10;L2Uyb0RvYy54bWxQSwUGAAAAAAYABgBZAQAAmQUAAAAA&#10;">
                <v:fill on="f" focussize="0,0"/>
                <v:stroke weight="1.2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4552950</wp:posOffset>
                </wp:positionV>
                <wp:extent cx="639445" cy="276225"/>
                <wp:effectExtent l="0" t="0" r="0" b="0"/>
                <wp:wrapNone/>
                <wp:docPr id="1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44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190.5pt;margin-top:358.5pt;height:21.75pt;width:50.35pt;z-index:251677696;mso-width-relative:page;mso-height-relative:page;" filled="f" stroked="f" coordsize="21600,21600" o:gfxdata="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4TD3X3AAAAAsBAAAPAAAAAAAAAAEAIAAAACIAAABkcnMvZG93bnJldi54bWxQSwECFAAU&#10;AAAACACHTuJAobFAxLQBAABXAwAADgAAAAAAAAABACAAAAArAQAAZHJzL2Uyb0RvYy54bWxQSwUG&#10;AAAAAAYABgBZAQAAU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2154555</wp:posOffset>
                </wp:positionH>
                <wp:positionV relativeFrom="paragraph">
                  <wp:posOffset>3891915</wp:posOffset>
                </wp:positionV>
                <wp:extent cx="1427480" cy="609600"/>
                <wp:effectExtent l="20320" t="8890" r="38100" b="10160"/>
                <wp:wrapNone/>
                <wp:docPr id="13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7480" cy="609600"/>
                        </a:xfrm>
                        <a:prstGeom prst="diamond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>决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>定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4" type="#_x0000_t4" style="position:absolute;left:0pt;margin-left:169.65pt;margin-top:306.45pt;height:48pt;width:112.4pt;z-index:251671552;v-text-anchor:middle;mso-width-relative:page;mso-height-relative:page;" filled="f" stroked="t" coordsize="21600,21600" o:gfxdata="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roYFvcAAAA&#10;CwEAAA8AAAAAAAAAAQAgAAAAIgAAAGRycy9kb3ducmV2LnhtbFBLAQIUABQAAAAIAIdO4kANvBid&#10;GQIAACcEAAAOAAAAAAAAAAEAIAAAACsBAABkcnMvZTJvRG9jLnhtbFBLBQYAAAAABgAGAFkBAAC2&#10;BQAAAAA=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</w:rPr>
                        <w:t>决</w:t>
                      </w:r>
                      <w:r>
                        <w:rPr>
                          <w:rFonts w:ascii="宋体" w:hAnsi="宋体"/>
                          <w:b/>
                          <w:bCs/>
                          <w:color w:val="000000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</w:rPr>
                        <w:t>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-1485900</wp:posOffset>
                </wp:positionH>
                <wp:positionV relativeFrom="paragraph">
                  <wp:posOffset>0</wp:posOffset>
                </wp:positionV>
                <wp:extent cx="685800" cy="1981200"/>
                <wp:effectExtent l="7620" t="2540" r="11430" b="16510"/>
                <wp:wrapNone/>
                <wp:docPr id="15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5800" cy="198120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32" type="#_x0000_t32" style="position:absolute;left:0pt;flip:x y;margin-left:-117pt;margin-top:0pt;height:156pt;width:54pt;z-index:251673600;mso-width-relative:page;mso-height-relative:page;" filled="f" stroked="t" coordsize="21600,21600" o:gfxdata="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cioUM2AAAAAoBAAAPAAAAAAAAAAEAIAAAACIA&#10;AABkcnMvZG93bnJldi54bWxQSwECFAAUAAAACACHTuJA+p1lxAkCAAAJBAAADgAAAAAAAAABACAA&#10;AAAnAQAAZHJzL2Uyb0RvYy54bWxQSwUGAAAAAAYABgBZAQAAogUAAAAA&#10;">
                <v:fill on="f" focussize="0,0"/>
                <v:stroke weight="1.25pt"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2820035</wp:posOffset>
                </wp:positionH>
                <wp:positionV relativeFrom="paragraph">
                  <wp:posOffset>3810</wp:posOffset>
                </wp:positionV>
                <wp:extent cx="0" cy="371475"/>
                <wp:effectExtent l="52070" t="0" r="62230" b="9525"/>
                <wp:wrapNone/>
                <wp:docPr id="5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flip:x;margin-left:222.05pt;margin-top:0.3pt;height:29.25pt;width:0pt;z-index:251663360;mso-width-relative:page;mso-height-relative:page;" filled="f" stroked="t" coordsize="21600,21600" o:gfxdata="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/rBU59QAAAAHAQAADwAAAAAAAAABACAAAAAiAAAAZHJzL2Rv&#10;d25yZXYueG1sUEsBAhQAFAAAAAgAh07iQF/cfPwFAgAA+QMAAA4AAAAAAAAAAQAgAAAAIwEAAGRy&#10;cy9lMm9Eb2MueG1sUEsFBgAAAAAGAAYAWQEAAJoFAAAAAA==&#10;">
                <v:fill on="f" focussize="0,0"/>
                <v:stroke weight="1.2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2400300" cy="666750"/>
                <wp:effectExtent l="8255" t="7620" r="10795" b="11430"/>
                <wp:wrapNone/>
                <wp:docPr id="4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66675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宋体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>受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>理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宋体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</w:rPr>
                              <w:t>收到申请材料后，决定是否受理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13" o:spid="_x0000_s1026" o:spt="1" style="position:absolute;left:0pt;margin-left:135pt;margin-top:0pt;height:52.5pt;width:189pt;z-index:251662336;v-text-anchor:middle;mso-width-relative:page;mso-height-relative:page;" filled="f" stroked="t" coordsize="21600,21600" o:gfxdata="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OTAk/WAAAACAEAAA8AAAAAAAAAAQAgAAAA&#10;IgAAAGRycy9kb3ducmV2LnhtbFBLAQIUABQAAAAIAIdO4kDRI6y5DQIAAB0EAAAOAAAAAAAAAAEA&#10;IAAAACUBAABkcnMvZTJvRG9jLnhtbFBLBQYAAAAABgAGAFkBAACkBQAAAAA=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宋体"/>
                          <w:b/>
                          <w:bCs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</w:rPr>
                        <w:t>受</w:t>
                      </w:r>
                      <w:r>
                        <w:rPr>
                          <w:rFonts w:ascii="宋体" w:hAnsi="宋体"/>
                          <w:b/>
                          <w:bCs/>
                          <w:color w:val="000000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</w:rPr>
                        <w:t>理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ascii="宋体"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4"/>
                        </w:rPr>
                        <w:t>收到申请材料后，决定是否受理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133350</wp:posOffset>
                </wp:positionV>
                <wp:extent cx="1676400" cy="2038350"/>
                <wp:effectExtent l="0" t="0" r="0" b="0"/>
                <wp:wrapNone/>
                <wp:docPr id="2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038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firstLineChars="0"/>
                              <w:rPr>
                                <w:rFonts w:asci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不属于许可范畴或不属于职权范围内，不予受理，并书面说明理由。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firstLineChars="0"/>
                              <w:rPr>
                                <w:rFonts w:asci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材料不齐全，或者不符合法定形式的，退回并书面告知补正材料。</w:t>
                            </w:r>
                          </w:p>
                          <w:p>
                            <w:pPr>
                              <w:pStyle w:val="9"/>
                              <w:spacing w:line="300" w:lineRule="exact"/>
                              <w:ind w:firstLine="0" w:firstLineChars="0"/>
                              <w:rPr>
                                <w:rFonts w:asci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③</w:t>
                            </w: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材料齐全，符合法定形式，或者按照要求提交全部补正材料的，予以受理。</w:t>
                            </w:r>
                          </w:p>
                          <w:p>
                            <w:pPr>
                              <w:pStyle w:val="9"/>
                              <w:spacing w:line="300" w:lineRule="exact"/>
                              <w:ind w:left="360" w:firstLine="0" w:firstLineChars="0"/>
                              <w:rPr>
                                <w:rFonts w:ascii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17pt;margin-top:10.5pt;height:160.5pt;width:132pt;z-index:251684864;mso-width-relative:page;mso-height-relative:page;" fillcolor="#FFFFFF" filled="t" stroked="f" coordsize="21600,21600" o:gfxdata="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9zmBNkAAAALAQAADwAAAAAAAAABACAAAAAiAAAA&#10;ZHJzL2Rvd25yZXYueG1sUEsBAhQAFAAAAAgAh07iQLNXyJzNAQAAlgMAAA4AAAAAAAAAAQAgAAAA&#10;KAEAAGRycy9lMm9Eb2MueG1sUEsFBgAAAAAGAAYAWQEAAGcFAAAAAA==&#10;">
                <v:fill on="t" opacity="0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spacing w:line="300" w:lineRule="exact"/>
                        <w:ind w:firstLineChars="0"/>
                        <w:rPr>
                          <w:rFonts w:asci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不属于许可范畴或不属于职权范围内，不予受理，并书面说明理由。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spacing w:line="300" w:lineRule="exact"/>
                        <w:ind w:firstLineChars="0"/>
                        <w:rPr>
                          <w:rFonts w:asci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材料不齐全，或者不符合法定形式的，退回并书面告知补正材料。</w:t>
                      </w:r>
                    </w:p>
                    <w:p>
                      <w:pPr>
                        <w:pStyle w:val="9"/>
                        <w:spacing w:line="300" w:lineRule="exact"/>
                        <w:ind w:firstLine="0" w:firstLineChars="0"/>
                        <w:rPr>
                          <w:rFonts w:asci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③</w:t>
                      </w: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材料齐全，符合法定形式，或者按照要求提交全部补正材料的，予以受理。</w:t>
                      </w:r>
                    </w:p>
                    <w:p>
                      <w:pPr>
                        <w:pStyle w:val="9"/>
                        <w:spacing w:line="300" w:lineRule="exact"/>
                        <w:ind w:left="360" w:firstLine="0" w:firstLineChars="0"/>
                        <w:rPr>
                          <w:rFonts w:ascii="宋体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5326380</wp:posOffset>
                </wp:positionH>
                <wp:positionV relativeFrom="paragraph">
                  <wp:posOffset>83820</wp:posOffset>
                </wp:positionV>
                <wp:extent cx="228600" cy="0"/>
                <wp:effectExtent l="0" t="9525" r="0" b="9525"/>
                <wp:wrapNone/>
                <wp:docPr id="30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32" type="#_x0000_t32" style="position:absolute;left:0pt;margin-left:419.4pt;margin-top:6.6pt;height:0pt;width:18pt;z-index:251687936;mso-width-relative:page;mso-height-relative:page;" filled="f" stroked="t" coordsize="21600,21600" o:gfxdata="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A9zsKNMAAAAJAQAADwAAAAAAAAABACAAAAAiAAAAZHJzL2Rvd25yZXYueG1sUEsBAhQAFAAA&#10;AAgAh07iQGoxU9T0AQAA5QMAAA4AAAAAAAAAAQAgAAAAIgEAAGRycy9lMm9Eb2MueG1sUEsFBgAA&#10;AAAGAAYAWQEAAIg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5326380</wp:posOffset>
                </wp:positionH>
                <wp:positionV relativeFrom="paragraph">
                  <wp:posOffset>83820</wp:posOffset>
                </wp:positionV>
                <wp:extent cx="38100" cy="2097405"/>
                <wp:effectExtent l="9525" t="0" r="9525" b="17145"/>
                <wp:wrapNone/>
                <wp:docPr id="28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209740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32" type="#_x0000_t32" style="position:absolute;left:0pt;margin-left:419.4pt;margin-top:6.6pt;height:165.15pt;width:3pt;z-index:251685888;mso-width-relative:page;mso-height-relative:page;" filled="f" stroked="t" coordsize="21600,21600" o:gfxdata="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Yk4XZ1QAAAAoBAAAPAAAAAAAAAAEAIAAAACIAAABkcnMvZG93bnJldi54bWxQ&#10;SwECFAAUAAAACACHTuJAMGJKu/oBAADqAwAADgAAAAAAAAABACAAAAAkAQAAZHJzL2Uyb0RvYy54&#10;bWxQSwUGAAAAAAYABgBZAQAAkAUA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51435</wp:posOffset>
                </wp:positionV>
                <wp:extent cx="9525" cy="390525"/>
                <wp:effectExtent l="45085" t="0" r="59690" b="9525"/>
                <wp:wrapNone/>
                <wp:docPr id="6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052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222.75pt;margin-top:4.05pt;height:30.75pt;width:0.75pt;z-index:251664384;mso-width-relative:page;mso-height-relative:page;" filled="f" stroked="t" coordsize="21600,21600" o:gfxdata="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Feh1Q1wAAAAgBAAAPAAAAAAAAAAEAIAAAACIAAABkcnMvZG93&#10;bnJldi54bWxQSwECFAAUAAAACACHTuJAX4k/jAECAADyAwAADgAAAAAAAAABACAAAAAmAQAAZHJz&#10;L2Uyb0RvYy54bWxQSwUGAAAAAAYABgBZAQAAmQUAAAAA&#10;">
                <v:fill on="f" focussize="0,0"/>
                <v:stroke weight="1.2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1039495</wp:posOffset>
                </wp:positionH>
                <wp:positionV relativeFrom="paragraph">
                  <wp:posOffset>45720</wp:posOffset>
                </wp:positionV>
                <wp:extent cx="639445" cy="276225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44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1.85pt;margin-top:3.6pt;height:21.75pt;width:50.35pt;z-index:251676672;mso-width-relative:page;mso-height-relative:page;" filled="f" stroked="f" coordsize="21600,21600" o:gfxdata="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zwf3Q2QAAAAgBAAAPAAAAAAAAAAEAIAAAACIAAABkcnMvZG93bnJldi54bWxQSwECFAAUAAAA&#10;CACHTuJAyyCQJ7QBAABYAwAADgAAAAAAAAABACAAAAAoAQAAZHJzL2Uyb0RvYy54bWxQSwUGAAAA&#10;AAYABgBZAQAAT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不通过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152400</wp:posOffset>
                </wp:positionV>
                <wp:extent cx="1828800" cy="9525"/>
                <wp:effectExtent l="0" t="0" r="0" b="0"/>
                <wp:wrapNone/>
                <wp:docPr id="26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5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282pt;margin-top:12pt;height:0.75pt;width:144pt;z-index:251683840;mso-width-relative:page;mso-height-relative:page;" filled="f" stroked="t" coordsize="21600,21600" o:gfxdata="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ZsYw81gAAAAkBAAAPAAAAAAAAAAEAIAAAACIAAABkcnMvZG93bnJldi54bWxQSwECFAAUAAAA&#10;CACHTuJAEvW0B/ABAADqAwAADgAAAAAAAAABACAAAAAlAQAAZHJzL2Uyb0RvYy54bWxQSwUGAAAA&#10;AAYABgBZAQAAhwUAAAAA&#10;">
                <v:fill on="f" focussize="0,0"/>
                <v:stroke weight="1.25pt" color="#000000" joinstyle="miter" dashstyle="dash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152400</wp:posOffset>
                </wp:positionV>
                <wp:extent cx="1733550" cy="9525"/>
                <wp:effectExtent l="0" t="7620" r="0" b="11430"/>
                <wp:wrapNone/>
                <wp:docPr id="9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952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flip:y;margin-left:32.25pt;margin-top:12pt;height:0.75pt;width:136.5pt;z-index:251667456;mso-width-relative:page;mso-height-relative:page;" filled="f" stroked="t" coordsize="21600,21600" o:gfxdata="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kaBQw1wAAAAgBAAAPAAAAAAAAAAEAIAAAACIAAABkcnMv&#10;ZG93bnJldi54bWxQSwECFAAUAAAACACHTuJAXM+Q2wQCAAD8AwAADgAAAAAAAAABACAAAAAmAQAA&#10;ZHJzL2Uyb0RvYy54bWxQSwUGAAAAAAYABgBZAQAAnAUAAAAA&#10;">
                <v:fill on="f" focussize="0,0"/>
                <v:stroke weight="1.25pt"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-693420</wp:posOffset>
                </wp:positionV>
                <wp:extent cx="114300" cy="98425"/>
                <wp:effectExtent l="0" t="0" r="19050" b="15875"/>
                <wp:wrapNone/>
                <wp:docPr id="16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300" cy="9842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32" type="#_x0000_t32" style="position:absolute;left:0pt;flip:x y;margin-left:-45pt;margin-top:-54.6pt;height:7.75pt;width:9pt;z-index:251674624;mso-width-relative:page;mso-height-relative:page;" filled="f" stroked="t" coordsize="21600,21600" o:gfxdata="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1MX7ydsAAAAMAQAADwAAAAAA&#10;AAABACAAAAAiAAAAZHJzL2Rvd25yZXYueG1sUEsBAhQAFAAAAAgAh07iQB1UjrwQAgAACAQAAA4A&#10;AAAAAAAAAQAgAAAAKgEAAGRycy9lMm9Eb2MueG1sUEsFBgAAAAAGAAYAWQEAAKwFAAAAAA==&#10;">
                <v:fill on="f" focussize="0,0"/>
                <v:stroke weight="1.2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2809240</wp:posOffset>
                </wp:positionH>
                <wp:positionV relativeFrom="paragraph">
                  <wp:posOffset>127635</wp:posOffset>
                </wp:positionV>
                <wp:extent cx="639445" cy="276225"/>
                <wp:effectExtent l="0" t="0" r="0" b="0"/>
                <wp:wrapNone/>
                <wp:docPr id="20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44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221.2pt;margin-top:10.05pt;height:21.75pt;width:50.35pt;z-index:251677696;mso-width-relative:page;mso-height-relative:page;" filled="f" stroked="f" coordsize="21600,21600" o:gfxdata="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zzdbx2wAAAAkBAAAPAAAAAAAAAAEAIAAAACIAAABkcnMvZG93bnJldi54bWxQSwECFAAU&#10;AAAACACHTuJAfRD3lbUBAABYAwAADgAAAAAAAAABACAAAAAqAQAAZHJzL2Uyb0RvYy54bWxQSwUG&#10;AAAAAAYABgBZAQAAU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734060</wp:posOffset>
                </wp:positionH>
                <wp:positionV relativeFrom="paragraph">
                  <wp:posOffset>85725</wp:posOffset>
                </wp:positionV>
                <wp:extent cx="4333240" cy="666750"/>
                <wp:effectExtent l="7620" t="7620" r="21590" b="11430"/>
                <wp:wrapNone/>
                <wp:docPr id="12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240" cy="66675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宋体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>审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>查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宋体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</w:rPr>
                              <w:t>审核申请材料的内容</w:t>
                            </w:r>
                            <w:r>
                              <w:rPr>
                                <w:rFonts w:ascii="宋体" w:hAnsi="宋体"/>
                                <w:color w:val="000000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</w:rPr>
                              <w:t>按实际需要开展书面审查或现场检查</w:t>
                            </w:r>
                            <w:r>
                              <w:rPr>
                                <w:rFonts w:ascii="宋体" w:hAnsi="宋体"/>
                                <w:color w:val="000000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</w:rPr>
                              <w:t>提出审批建议</w:t>
                            </w:r>
                            <w:r>
                              <w:rPr>
                                <w:rFonts w:ascii="宋体" w:hAnsi="宋体"/>
                                <w:color w:val="000000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</w:rPr>
                              <w:t>报决定岗审批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</w:rPr>
                              <w:t>（承办机构：企业登记注册局）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23" o:spid="_x0000_s1026" o:spt="1" style="position:absolute;left:0pt;margin-left:57.8pt;margin-top:6.75pt;height:52.5pt;width:341.2pt;z-index:251670528;v-text-anchor:middle;mso-width-relative:page;mso-height-relative:page;" filled="f" stroked="t" coordsize="21600,21600" o:gfxdata="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3cMbv1wAAAAoBAAAPAAAAAAAAAAEAIAAA&#10;ACIAAABkcnMvZG93bnJldi54bWxQSwECFAAUAAAACACHTuJAEMxeUA0CAAAeBAAADgAAAAAAAAAB&#10;ACAAAAAmAQAAZHJzL2Uyb0RvYy54bWxQSwUGAAAAAAYABgBZAQAApQUAAAAA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宋体"/>
                          <w:b/>
                          <w:bCs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</w:rPr>
                        <w:t>审</w:t>
                      </w:r>
                      <w:r>
                        <w:rPr>
                          <w:rFonts w:ascii="宋体" w:hAnsi="宋体"/>
                          <w:b/>
                          <w:bCs/>
                          <w:color w:val="000000"/>
                          <w:sz w:val="24"/>
                        </w:rPr>
                        <w:t xml:space="preserve">   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</w:rPr>
                        <w:t>查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ascii="宋体"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4"/>
                        </w:rPr>
                        <w:t>审核申请材料的内容</w:t>
                      </w:r>
                      <w:r>
                        <w:rPr>
                          <w:rFonts w:ascii="宋体" w:hAnsi="宋体"/>
                          <w:color w:val="000000"/>
                          <w:sz w:val="24"/>
                        </w:rPr>
                        <w:t>,</w:t>
                      </w:r>
                      <w:r>
                        <w:rPr>
                          <w:rFonts w:hint="eastAsia" w:ascii="宋体" w:hAnsi="宋体"/>
                          <w:color w:val="000000"/>
                          <w:sz w:val="24"/>
                        </w:rPr>
                        <w:t>按实际需要开展书面审查或现场检查</w:t>
                      </w:r>
                      <w:r>
                        <w:rPr>
                          <w:rFonts w:ascii="宋体" w:hAnsi="宋体"/>
                          <w:color w:val="000000"/>
                          <w:sz w:val="24"/>
                        </w:rPr>
                        <w:t>,</w:t>
                      </w:r>
                      <w:r>
                        <w:rPr>
                          <w:rFonts w:hint="eastAsia" w:ascii="宋体" w:hAnsi="宋体"/>
                          <w:color w:val="000000"/>
                          <w:sz w:val="24"/>
                        </w:rPr>
                        <w:t>提出审批建议</w:t>
                      </w:r>
                      <w:r>
                        <w:rPr>
                          <w:rFonts w:ascii="宋体" w:hAnsi="宋体"/>
                          <w:color w:val="000000"/>
                          <w:sz w:val="24"/>
                        </w:rPr>
                        <w:t>,</w:t>
                      </w:r>
                      <w:r>
                        <w:rPr>
                          <w:rFonts w:hint="eastAsia" w:ascii="宋体" w:hAnsi="宋体"/>
                          <w:color w:val="000000"/>
                          <w:sz w:val="24"/>
                        </w:rPr>
                        <w:t>报决定岗审批</w:t>
                      </w:r>
                    </w:p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4"/>
                        </w:rPr>
                        <w:t>（承办机构：企业登记注册局）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5364480</wp:posOffset>
                </wp:positionH>
                <wp:positionV relativeFrom="paragraph">
                  <wp:posOffset>1905</wp:posOffset>
                </wp:positionV>
                <wp:extent cx="228600" cy="0"/>
                <wp:effectExtent l="0" t="9525" r="0" b="9525"/>
                <wp:wrapNone/>
                <wp:docPr id="29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32" type="#_x0000_t32" style="position:absolute;left:0pt;margin-left:422.4pt;margin-top:0.15pt;height:0pt;width:18pt;z-index:251686912;mso-width-relative:page;mso-height-relative:page;" filled="f" stroked="t" coordsize="21600,21600" o:gfxdata="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Gy3HTQAAAABQEAAA8AAAAAAAAAAQAgAAAAIgAAAGRycy9kb3ducmV2LnhtbFBLAQIUABQAAAAI&#10;AIdO4kAHjnce9QEAAOUDAAAOAAAAAAAAAAEAIAAAAB8BAABkcnMvZTJvRG9jLnhtbFBLBQYAAAAA&#10;BgAGAFkBAACG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156210</wp:posOffset>
                </wp:positionV>
                <wp:extent cx="1676400" cy="1381125"/>
                <wp:effectExtent l="0" t="0" r="0" b="0"/>
                <wp:wrapNone/>
                <wp:docPr id="32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381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ind w:firstLineChars="0"/>
                              <w:jc w:val="left"/>
                              <w:rPr>
                                <w:rFonts w:asci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通过：经承办机构审核通过，作出准予许可的决定。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ind w:firstLineChars="0"/>
                              <w:jc w:val="left"/>
                              <w:rPr>
                                <w:rFonts w:asci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不通过：作出不予许可的决定，通知申请人，说明理由。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5" o:spid="_x0000_s1026" o:spt="202" type="#_x0000_t202" style="position:absolute;left:0pt;margin-left:430.5pt;margin-top:12.3pt;height:108.75pt;width:132pt;z-index:251689984;mso-width-relative:page;mso-height-relative:page;" fillcolor="#FFFFFF" filled="t" stroked="f" coordsize="21600,21600" o:gfxdata="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bsk/xNcAAAALAQAADwAAAAAAAAABACAAAAAiAAAA&#10;ZHJzL2Rvd25yZXYueG1sUEsBAhQAFAAAAAgAh07iQEKaYqfPAQAAlwMAAA4AAAAAAAAAAQAgAAAA&#10;JgEAAGRycy9lMm9Eb2MueG1sUEsFBgAAAAAGAAYAWQEAAGcFAAAAAA==&#10;">
                <v:fill on="t" opacity="0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spacing w:line="300" w:lineRule="exact"/>
                        <w:ind w:firstLineChars="0"/>
                        <w:jc w:val="left"/>
                        <w:rPr>
                          <w:rFonts w:asci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通过：经承办机构审核通过，作出准予许可的决定。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spacing w:line="300" w:lineRule="exact"/>
                        <w:ind w:firstLineChars="0"/>
                        <w:jc w:val="left"/>
                        <w:rPr>
                          <w:rFonts w:asci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不通过：作出不予许可的决定，通知申请人，说明理由。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175260</wp:posOffset>
                </wp:positionV>
                <wp:extent cx="205740" cy="0"/>
                <wp:effectExtent l="0" t="9525" r="3810" b="9525"/>
                <wp:wrapNone/>
                <wp:docPr id="34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32" type="#_x0000_t32" style="position:absolute;left:0pt;margin-left:429pt;margin-top:13.8pt;height:0pt;width:16.2pt;z-index:251692032;mso-width-relative:page;mso-height-relative:page;" filled="f" stroked="t" coordsize="21600,21600" o:gfxdata="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5wwSTVAAAACQEAAA8AAAAAAAAAAQAgAAAAIgAAAGRycy9kb3ducmV2LnhtbFBLAQIU&#10;ABQAAAAIAIdO4kCBzZ1d9gEAAOUDAAAOAAAAAAAAAAEAIAAAACQBAABkcnMvZTJvRG9jLnhtbFBL&#10;BQYAAAAABgAGAFkBAACM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175260</wp:posOffset>
                </wp:positionV>
                <wp:extent cx="0" cy="1390650"/>
                <wp:effectExtent l="9525" t="0" r="9525" b="0"/>
                <wp:wrapNone/>
                <wp:docPr id="33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065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26" o:spt="32" type="#_x0000_t32" style="position:absolute;left:0pt;margin-left:429pt;margin-top:13.8pt;height:109.5pt;width:0pt;z-index:251691008;mso-width-relative:page;mso-height-relative:page;" filled="f" stroked="t" coordsize="21600,21600" o:gfxdata="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rW9djVAAAACgEAAA8AAAAAAAAAAQAgAAAAIgAAAGRycy9kb3ducmV2LnhtbFBLAQIU&#10;ABQAAAAIAIdO4kBfbiqz9gEAAOYDAAAOAAAAAAAAAAEAIAAAACQBAABkcnMvZTJvRG9jLnhtbFBL&#10;BQYAAAAABgAGAFkBAACM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156210</wp:posOffset>
                </wp:positionV>
                <wp:extent cx="0" cy="386715"/>
                <wp:effectExtent l="52070" t="0" r="62230" b="13335"/>
                <wp:wrapNone/>
                <wp:docPr id="14" name="自选图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671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8" o:spid="_x0000_s1026" o:spt="32" type="#_x0000_t32" style="position:absolute;left:0pt;margin-left:225pt;margin-top:12.3pt;height:30.45pt;width:0pt;z-index:251672576;mso-width-relative:page;mso-height-relative:page;" filled="f" stroked="t" coordsize="21600,21600" o:gfxdata="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Rh0g41gAAAAkBAAAPAAAAAAAAAAEAIAAAACIAAABkcnMvZG93bnJl&#10;di54bWxQSwECFAAUAAAACACHTuJAAdTwLP8BAADwAwAADgAAAAAAAAABACAAAAAlAQAAZHJzL2Uy&#10;b0RvYy54bWxQSwUGAAAAAAYABgBZAQAAlgUAAAAA&#10;">
                <v:fill on="f" focussize="0,0"/>
                <v:stroke weight="1.2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-2171700</wp:posOffset>
                </wp:positionH>
                <wp:positionV relativeFrom="paragraph">
                  <wp:posOffset>635</wp:posOffset>
                </wp:positionV>
                <wp:extent cx="1143000" cy="98425"/>
                <wp:effectExtent l="635" t="7620" r="18415" b="8255"/>
                <wp:wrapNone/>
                <wp:docPr id="17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3000" cy="9842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flip:x y;margin-left:-171pt;margin-top:0.05pt;height:7.75pt;width:90pt;z-index:251675648;mso-width-relative:page;mso-height-relative:page;" filled="f" stroked="t" coordsize="21600,21600" o:gfxdata="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koFRbVAAAACQEAAA8AAAAAAAAAAQAgAAAAIgAA&#10;AGRycy9kb3ducmV2LnhtbFBLAQIUABQAAAAIAIdO4kBpCKOTCwIAAAgEAAAOAAAAAAAAAAEAIAAA&#10;ACQBAABkcnMvZTJvRG9jLnhtbFBLBQYAAAAABgAGAFkBAAChBQAAAAA=&#10;">
                <v:fill on="f" focussize="0,0"/>
                <v:stroke weight="1.25pt"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1036320</wp:posOffset>
                </wp:positionH>
                <wp:positionV relativeFrom="paragraph">
                  <wp:posOffset>127635</wp:posOffset>
                </wp:positionV>
                <wp:extent cx="639445" cy="276225"/>
                <wp:effectExtent l="0" t="0" r="0" b="0"/>
                <wp:wrapNone/>
                <wp:docPr id="21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44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0" o:spid="_x0000_s1026" o:spt="202" type="#_x0000_t202" style="position:absolute;left:0pt;margin-left:81.6pt;margin-top:10.05pt;height:21.75pt;width:50.35pt;z-index:251678720;mso-width-relative:page;mso-height-relative:page;" filled="f" stroked="f" coordsize="21600,21600" o:gfxdata="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X65g99kAAAAJAQAADwAAAAAAAAABACAAAAAiAAAAZHJzL2Rvd25yZXYueG1sUEsBAhQAFAAA&#10;AAgAh07iQBaXAu61AQAAWAMAAA4AAAAAAAAAAQAgAAAAKAEAAGRycy9lMm9Eb2MueG1sUEsFBgAA&#10;AAAGAAYAWQEAAE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40005</wp:posOffset>
                </wp:positionV>
                <wp:extent cx="1828800" cy="9525"/>
                <wp:effectExtent l="0" t="0" r="0" b="0"/>
                <wp:wrapNone/>
                <wp:docPr id="31" name="直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5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1" o:spid="_x0000_s1026" o:spt="20" style="position:absolute;left:0pt;margin-left:282pt;margin-top:3.15pt;height:0.75pt;width:144pt;z-index:251688960;mso-width-relative:page;mso-height-relative:page;" filled="f" stroked="t" coordsize="21600,21600" o:gfxdata="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TCndbWAAAABwEAAA8AAAAAAAAAAQAgAAAAIgAAAGRycy9kb3ducmV2LnhtbFBLAQIUABQAAAAI&#10;AIdO4kBbIYYS7wEAAOoDAAAOAAAAAAAAAAEAIAAAACUBAABkcnMvZTJvRG9jLnhtbFBLBQYAAAAA&#10;BgAGAFkBAACGBQAAAAA=&#10;">
                <v:fill on="f" focussize="0,0"/>
                <v:stroke weight="1.25pt" color="#000000" joinstyle="miter" dashstyle="dash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" w:hAnsi="仿宋" w:eastAsia="仿宋" w:cs="仿宋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2847340</wp:posOffset>
                </wp:positionH>
                <wp:positionV relativeFrom="paragraph">
                  <wp:posOffset>1223010</wp:posOffset>
                </wp:positionV>
                <wp:extent cx="0" cy="428625"/>
                <wp:effectExtent l="52070" t="0" r="62230" b="9525"/>
                <wp:wrapNone/>
                <wp:docPr id="36" name="自选图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2" o:spid="_x0000_s1026" o:spt="32" type="#_x0000_t32" style="position:absolute;left:0pt;flip:x;margin-left:224.2pt;margin-top:96.3pt;height:33.75pt;width:0pt;z-index:251694080;mso-width-relative:page;mso-height-relative:page;" filled="f" stroked="t" coordsize="21600,21600" o:gfxdata="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J7JpTYAAAACwEAAA8AAAAAAAAAAQAgAAAAIgAA&#10;AGRycy9kb3ducmV2LnhtbFBLAQIUABQAAAAIAIdO4kBW5qcrCAIAAPoDAAAOAAAAAAAAAAEAIAAA&#10;ACcBAABkcnMvZTJvRG9jLnhtbFBLBQYAAAAABgAGAFkBAAChBQAAAAA=&#10;">
                <v:fill on="f" focussize="0,0"/>
                <v:stroke weight="1.2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2847340</wp:posOffset>
                </wp:positionH>
                <wp:positionV relativeFrom="paragraph">
                  <wp:posOffset>137160</wp:posOffset>
                </wp:positionV>
                <wp:extent cx="0" cy="428625"/>
                <wp:effectExtent l="52070" t="0" r="62230" b="9525"/>
                <wp:wrapNone/>
                <wp:docPr id="24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32" type="#_x0000_t32" style="position:absolute;left:0pt;flip:x;margin-left:224.2pt;margin-top:10.8pt;height:33.75pt;width:0pt;z-index:251681792;mso-width-relative:page;mso-height-relative:page;" filled="f" stroked="t" coordsize="21600,21600" o:gfxdata="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85XE9cAAAAJAQAADwAAAAAAAAABACAAAAAiAAAA&#10;ZHJzL2Rvd25yZXYueG1sUEsBAhQAFAAAAAgAh07iQA21oKAIAgAA+gMAAA4AAAAAAAAAAQAgAAAA&#10;JgEAAGRycy9lMm9Eb2MueG1sUEsFBgAAAAAGAAYAWQEAAKAFAAAAAA==&#10;">
                <v:fill on="f" focussize="0,0"/>
                <v:stroke weight="1.2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" w:hAnsi="仿宋" w:eastAsia="仿宋" w:cs="仿宋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1194435</wp:posOffset>
                </wp:positionV>
                <wp:extent cx="4076700" cy="666750"/>
                <wp:effectExtent l="7620" t="7620" r="11430" b="11430"/>
                <wp:wrapNone/>
                <wp:docPr id="37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66675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宋体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>送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>达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窗口邮寄或送达决定书、证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34" o:spid="_x0000_s1026" o:spt="1" style="position:absolute;left:0pt;margin-left:66pt;margin-top:94.05pt;height:52.5pt;width:321pt;z-index:251695104;v-text-anchor:middle;mso-width-relative:page;mso-height-relative:page;" filled="f" stroked="t" coordsize="21600,21600" o:gfxdata="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CgoP22QAAAAsBAAAPAAAAAAAAAAEA&#10;IAAAACIAAABkcnMvZG93bnJldi54bWxQSwECFAAUAAAACACHTuJAQYV+CQ4CAAAeBAAADgAAAAAA&#10;AAABACAAAAAoAQAAZHJzL2Uyb0RvYy54bWxQSwUGAAAAAAYABgBZAQAAqAUAAAAA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宋体"/>
                          <w:b/>
                          <w:bCs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</w:rPr>
                        <w:t>送</w:t>
                      </w:r>
                      <w:r>
                        <w:rPr>
                          <w:rFonts w:ascii="宋体" w:hAnsi="宋体"/>
                          <w:b/>
                          <w:bCs/>
                          <w:color w:val="000000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</w:rPr>
                        <w:t>达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窗口邮寄或送达决定书、证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2112645</wp:posOffset>
                </wp:positionV>
                <wp:extent cx="1200785" cy="419100"/>
                <wp:effectExtent l="8255" t="7620" r="10160" b="11430"/>
                <wp:wrapNone/>
                <wp:docPr id="22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785" cy="419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结束</w:t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自选图形 35" o:spid="_x0000_s1026" o:spt="2" style="position:absolute;left:0pt;margin-left:177pt;margin-top:166.35pt;height:33pt;width:94.55pt;z-index:251679744;v-text-anchor:middle;mso-width-relative:page;mso-height-relative:page;" filled="f" stroked="t" coordsize="21600,21600" arcsize="0.5" o:gfxdata="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Q6reJt4AAAALAQAADwAAAAAAAAABACAAAAAiAAAAZHJzL2Rvd25y&#10;ZXYueG1sUEsBAhQAFAAAAAgAh07iQP8mp9cxAgAAVQQAAA4AAAAAAAAAAQAgAAAALQEAAGRycy9l&#10;Mm9Eb2MueG1sUEsFBgAAAAAGAAYAWQEAANAFAAAAAA==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结束</w:t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1861185</wp:posOffset>
                </wp:positionV>
                <wp:extent cx="0" cy="251460"/>
                <wp:effectExtent l="38100" t="0" r="38100" b="15240"/>
                <wp:wrapNone/>
                <wp:docPr id="25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32" type="#_x0000_t32" style="position:absolute;left:0pt;margin-left:223.5pt;margin-top:146.55pt;height:19.8pt;width:0pt;z-index:251682816;mso-width-relative:page;mso-height-relative:page;" filled="f" stroked="t" coordsize="21600,21600" o:gfxdata="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ttv6dsAAAALAQAADwAAAAAAAAABACAAAAAiAAAAZHJzL2Rvd25y&#10;ZXYueG1sUEsBAhQAFAAAAAgAh07iQEHwhIf7AQAA6AMAAA4AAAAAAAAAAQAgAAAAKg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160020</wp:posOffset>
                </wp:positionV>
                <wp:extent cx="4076700" cy="666750"/>
                <wp:effectExtent l="7620" t="7620" r="11430" b="11430"/>
                <wp:wrapNone/>
                <wp:docPr id="23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66675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宋体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>办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 w:val="24"/>
                              </w:rPr>
                              <w:t>结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制作许可决定书或证书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37" o:spid="_x0000_s1026" o:spt="1" style="position:absolute;left:0pt;margin-left:66pt;margin-top:12.6pt;height:52.5pt;width:321pt;z-index:251680768;v-text-anchor:middle;mso-width-relative:page;mso-height-relative:page;" filled="f" stroked="t" coordsize="21600,21600" o:gfxdata="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DhXHh1gAAAAoBAAAPAAAAAAAAAAEAIAAA&#10;ACIAAABkcnMvZG93bnJldi54bWxQSwECFAAUAAAACACHTuJAp3HLGA4CAAAeBAAADgAAAAAAAAAB&#10;ACAAAAAlAQAAZHJzL2Uyb0RvYy54bWxQSwUGAAAAAAYABgBZAQAApQUAAAAA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宋体"/>
                          <w:b/>
                          <w:bCs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</w:rPr>
                        <w:t>办</w:t>
                      </w:r>
                      <w:r>
                        <w:rPr>
                          <w:rFonts w:ascii="宋体" w:hAnsi="宋体"/>
                          <w:b/>
                          <w:bCs/>
                          <w:color w:val="000000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 w:val="24"/>
                        </w:rPr>
                        <w:t>结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制作许可决定书或证书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5463540</wp:posOffset>
                </wp:positionH>
                <wp:positionV relativeFrom="paragraph">
                  <wp:posOffset>169545</wp:posOffset>
                </wp:positionV>
                <wp:extent cx="205740" cy="0"/>
                <wp:effectExtent l="0" t="9525" r="3810" b="9525"/>
                <wp:wrapNone/>
                <wp:docPr id="35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32" type="#_x0000_t32" style="position:absolute;left:0pt;margin-left:430.2pt;margin-top:13.35pt;height:0pt;width:16.2pt;z-index:251693056;mso-width-relative:page;mso-height-relative:page;" filled="f" stroked="t" coordsize="21600,21600" o:gfxdata="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FVNwF9QAAAAJAQAADwAAAAAAAAABACAAAAAiAAAAZHJzL2Rvd25yZXYueG1sUEsBAhQA&#10;FAAAAAgAh07iQAoYFlH2AQAA5QMAAA4AAAAAAAAAAQAgAAAAIwEAAGRycy9lMm9Eb2MueG1sUEsF&#10;BgAAAAAGAAYAWQEAAIs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AD8C9B67-F94D-4EA5-9146-D612B7C36F7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0763F228-4CEB-4251-B990-D69604EDDED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55292F"/>
    <w:multiLevelType w:val="multilevel"/>
    <w:tmpl w:val="1455292F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58036C9"/>
    <w:multiLevelType w:val="multilevel"/>
    <w:tmpl w:val="658036C9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GZjMzIzMDNmYjBiNTM1OGRmZmMyYmNlNjJhNTYifQ=="/>
  </w:docVars>
  <w:rsids>
    <w:rsidRoot w:val="01BE0F0F"/>
    <w:rsid w:val="000413A0"/>
    <w:rsid w:val="000F5CB8"/>
    <w:rsid w:val="00131606"/>
    <w:rsid w:val="001434A3"/>
    <w:rsid w:val="001A45DD"/>
    <w:rsid w:val="001C6362"/>
    <w:rsid w:val="001E2183"/>
    <w:rsid w:val="00200CC0"/>
    <w:rsid w:val="00227591"/>
    <w:rsid w:val="0025404B"/>
    <w:rsid w:val="002771E6"/>
    <w:rsid w:val="002D5D15"/>
    <w:rsid w:val="00316B14"/>
    <w:rsid w:val="00363F26"/>
    <w:rsid w:val="00367B65"/>
    <w:rsid w:val="003874D0"/>
    <w:rsid w:val="00525A55"/>
    <w:rsid w:val="00583E99"/>
    <w:rsid w:val="005905E3"/>
    <w:rsid w:val="006C5ABD"/>
    <w:rsid w:val="006D6DFA"/>
    <w:rsid w:val="0070428D"/>
    <w:rsid w:val="00721F8A"/>
    <w:rsid w:val="007441DC"/>
    <w:rsid w:val="007C6489"/>
    <w:rsid w:val="007F5BA9"/>
    <w:rsid w:val="008B5010"/>
    <w:rsid w:val="008D5439"/>
    <w:rsid w:val="008E05AE"/>
    <w:rsid w:val="00910AE9"/>
    <w:rsid w:val="0095218D"/>
    <w:rsid w:val="00962E31"/>
    <w:rsid w:val="009D7232"/>
    <w:rsid w:val="00A63BA1"/>
    <w:rsid w:val="00AA0C16"/>
    <w:rsid w:val="00AB5133"/>
    <w:rsid w:val="00AE54F4"/>
    <w:rsid w:val="00AE75D4"/>
    <w:rsid w:val="00B47699"/>
    <w:rsid w:val="00B96487"/>
    <w:rsid w:val="00C04897"/>
    <w:rsid w:val="00C576B5"/>
    <w:rsid w:val="00CA29ED"/>
    <w:rsid w:val="00CD65BF"/>
    <w:rsid w:val="00D05F32"/>
    <w:rsid w:val="00D1585E"/>
    <w:rsid w:val="00DB7E0D"/>
    <w:rsid w:val="00E2048D"/>
    <w:rsid w:val="00E33DDC"/>
    <w:rsid w:val="00E471F3"/>
    <w:rsid w:val="00E544E4"/>
    <w:rsid w:val="00EA741B"/>
    <w:rsid w:val="00F31FC7"/>
    <w:rsid w:val="00F3577F"/>
    <w:rsid w:val="00F51164"/>
    <w:rsid w:val="01BE0F0F"/>
    <w:rsid w:val="02AC0825"/>
    <w:rsid w:val="048F4674"/>
    <w:rsid w:val="04C17B16"/>
    <w:rsid w:val="07A17DF0"/>
    <w:rsid w:val="094510A6"/>
    <w:rsid w:val="09830D51"/>
    <w:rsid w:val="0A4B0D38"/>
    <w:rsid w:val="0A8646DD"/>
    <w:rsid w:val="0B163F9D"/>
    <w:rsid w:val="0B4A1F1F"/>
    <w:rsid w:val="0C1C1F84"/>
    <w:rsid w:val="0CD41597"/>
    <w:rsid w:val="0DB46719"/>
    <w:rsid w:val="0E757B8E"/>
    <w:rsid w:val="0EBB2893"/>
    <w:rsid w:val="0F037488"/>
    <w:rsid w:val="0F0D6962"/>
    <w:rsid w:val="0F947E10"/>
    <w:rsid w:val="0FE76311"/>
    <w:rsid w:val="101346F5"/>
    <w:rsid w:val="1023268E"/>
    <w:rsid w:val="11CA39D2"/>
    <w:rsid w:val="14A91569"/>
    <w:rsid w:val="14C6031B"/>
    <w:rsid w:val="15FC6204"/>
    <w:rsid w:val="160D5591"/>
    <w:rsid w:val="16DB1CC4"/>
    <w:rsid w:val="19FE3FC7"/>
    <w:rsid w:val="1A51228F"/>
    <w:rsid w:val="1A7D568D"/>
    <w:rsid w:val="1AC10F83"/>
    <w:rsid w:val="1B011D5B"/>
    <w:rsid w:val="1DBB3B4E"/>
    <w:rsid w:val="1FEB00E8"/>
    <w:rsid w:val="20F1031F"/>
    <w:rsid w:val="21BC2F87"/>
    <w:rsid w:val="21F3211F"/>
    <w:rsid w:val="22EF2064"/>
    <w:rsid w:val="246D6CD5"/>
    <w:rsid w:val="25673035"/>
    <w:rsid w:val="25E4650D"/>
    <w:rsid w:val="27AB7A79"/>
    <w:rsid w:val="29564D8C"/>
    <w:rsid w:val="29820D63"/>
    <w:rsid w:val="2BEB1894"/>
    <w:rsid w:val="2CB804CB"/>
    <w:rsid w:val="2E0B5ADF"/>
    <w:rsid w:val="2F8F0976"/>
    <w:rsid w:val="2FBF3789"/>
    <w:rsid w:val="318D34F9"/>
    <w:rsid w:val="32027219"/>
    <w:rsid w:val="33816C7F"/>
    <w:rsid w:val="340B70B1"/>
    <w:rsid w:val="34DB146B"/>
    <w:rsid w:val="386D0291"/>
    <w:rsid w:val="3AC44E54"/>
    <w:rsid w:val="3B3A4CE1"/>
    <w:rsid w:val="3B7E2302"/>
    <w:rsid w:val="3D7E7C3E"/>
    <w:rsid w:val="3DE467D7"/>
    <w:rsid w:val="3EAC1988"/>
    <w:rsid w:val="3F0B06E4"/>
    <w:rsid w:val="40032645"/>
    <w:rsid w:val="44913D0E"/>
    <w:rsid w:val="45FA0E02"/>
    <w:rsid w:val="471E4F3A"/>
    <w:rsid w:val="485E7417"/>
    <w:rsid w:val="48780795"/>
    <w:rsid w:val="4B676849"/>
    <w:rsid w:val="4B886B4B"/>
    <w:rsid w:val="4BDB6E9E"/>
    <w:rsid w:val="4C5602D3"/>
    <w:rsid w:val="4F473A36"/>
    <w:rsid w:val="4FCB71CA"/>
    <w:rsid w:val="500106A1"/>
    <w:rsid w:val="5181461D"/>
    <w:rsid w:val="537235BA"/>
    <w:rsid w:val="53823025"/>
    <w:rsid w:val="539C1EC3"/>
    <w:rsid w:val="53A92F23"/>
    <w:rsid w:val="54372538"/>
    <w:rsid w:val="54C11241"/>
    <w:rsid w:val="554A3723"/>
    <w:rsid w:val="57F51BB3"/>
    <w:rsid w:val="587C749D"/>
    <w:rsid w:val="58A73426"/>
    <w:rsid w:val="5BB53094"/>
    <w:rsid w:val="5D64663A"/>
    <w:rsid w:val="5E302E84"/>
    <w:rsid w:val="601C5E19"/>
    <w:rsid w:val="60C65A3B"/>
    <w:rsid w:val="60DA48B9"/>
    <w:rsid w:val="60EC0206"/>
    <w:rsid w:val="6279319D"/>
    <w:rsid w:val="628435D0"/>
    <w:rsid w:val="6304269A"/>
    <w:rsid w:val="6416166A"/>
    <w:rsid w:val="646B692A"/>
    <w:rsid w:val="64F32289"/>
    <w:rsid w:val="655258D6"/>
    <w:rsid w:val="6585514C"/>
    <w:rsid w:val="665132E6"/>
    <w:rsid w:val="671829DD"/>
    <w:rsid w:val="69F148CD"/>
    <w:rsid w:val="6A7F484F"/>
    <w:rsid w:val="6ABC19A9"/>
    <w:rsid w:val="6B4D4EC7"/>
    <w:rsid w:val="6BCF58A1"/>
    <w:rsid w:val="6C493135"/>
    <w:rsid w:val="6C5D6671"/>
    <w:rsid w:val="6CF0702F"/>
    <w:rsid w:val="6F290A89"/>
    <w:rsid w:val="70BE54A8"/>
    <w:rsid w:val="71021E1B"/>
    <w:rsid w:val="7280712F"/>
    <w:rsid w:val="72C279B7"/>
    <w:rsid w:val="7346017C"/>
    <w:rsid w:val="744532DA"/>
    <w:rsid w:val="76396336"/>
    <w:rsid w:val="76EA2A80"/>
    <w:rsid w:val="797B7F14"/>
    <w:rsid w:val="7A905436"/>
    <w:rsid w:val="7AA60028"/>
    <w:rsid w:val="7AAB5296"/>
    <w:rsid w:val="7B792180"/>
    <w:rsid w:val="7C212C45"/>
    <w:rsid w:val="7D9567B0"/>
    <w:rsid w:val="7F96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2"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Header Char"/>
    <w:basedOn w:val="6"/>
    <w:link w:val="3"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9">
    <w:name w:val="列出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Users</Company>
  <Pages>1</Pages>
  <Words>10</Words>
  <Characters>58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2021-11-24T08:44:00Z</dcterms:created>
  <dc:creator>Sky123.Org</dc:creator>
  <cp:lastModifiedBy>叮叮铛铛</cp:lastModifiedBy>
  <dcterms:modified xsi:type="dcterms:W3CDTF">2024-01-25T07:52:39Z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8F3A3940A4184948B71485A3F80F44C9_13</vt:lpwstr>
  </property>
</Properties>
</file>